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84EA" w14:textId="77777777" w:rsidR="00902B88" w:rsidRPr="001045D2" w:rsidRDefault="00902B88">
      <w:pPr>
        <w:spacing w:line="120" w:lineRule="auto"/>
        <w:rPr>
          <w:sz w:val="2"/>
        </w:rPr>
      </w:pPr>
    </w:p>
    <w:p w14:paraId="4D529E53" w14:textId="77777777" w:rsidR="00902B88" w:rsidRPr="001045D2" w:rsidRDefault="00902B88">
      <w:pPr>
        <w:pStyle w:val="Kopfzeile"/>
        <w:tabs>
          <w:tab w:val="clear" w:pos="4536"/>
          <w:tab w:val="clear" w:pos="9072"/>
        </w:tabs>
        <w:sectPr w:rsidR="00902B88" w:rsidRPr="001045D2">
          <w:headerReference w:type="even" r:id="rId10"/>
          <w:headerReference w:type="default" r:id="rId11"/>
          <w:footerReference w:type="default" r:id="rId12"/>
          <w:type w:val="continuous"/>
          <w:pgSz w:w="11907" w:h="16840" w:code="9"/>
          <w:pgMar w:top="567" w:right="567" w:bottom="567" w:left="992" w:header="720" w:footer="284" w:gutter="0"/>
          <w:cols w:num="2" w:space="286"/>
        </w:sectPr>
      </w:pPr>
    </w:p>
    <w:p w14:paraId="7590C50B" w14:textId="77777777" w:rsidR="002A3D87" w:rsidRPr="002A3D87" w:rsidRDefault="002A3D87" w:rsidP="002A3D87">
      <w:pPr>
        <w:spacing w:line="260" w:lineRule="exact"/>
        <w:rPr>
          <w:rFonts w:cs="Arial"/>
          <w:b/>
          <w:sz w:val="18"/>
          <w:szCs w:val="18"/>
        </w:rPr>
      </w:pPr>
    </w:p>
    <w:tbl>
      <w:tblPr>
        <w:tblW w:w="10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"/>
        <w:gridCol w:w="1985"/>
        <w:gridCol w:w="3827"/>
        <w:gridCol w:w="1410"/>
        <w:gridCol w:w="2443"/>
        <w:gridCol w:w="683"/>
      </w:tblGrid>
      <w:tr w:rsidR="002A3D87" w:rsidRPr="002A3D87" w14:paraId="40A00469" w14:textId="77777777" w:rsidTr="002A3D87">
        <w:trPr>
          <w:gridAfter w:val="1"/>
          <w:wAfter w:w="683" w:type="dxa"/>
        </w:trPr>
        <w:tc>
          <w:tcPr>
            <w:tcW w:w="9673" w:type="dxa"/>
            <w:gridSpan w:val="5"/>
            <w:vAlign w:val="center"/>
          </w:tcPr>
          <w:p w14:paraId="4DE4309B" w14:textId="77777777" w:rsidR="002A3D87" w:rsidRDefault="002A3D87" w:rsidP="002A3D87">
            <w:pPr>
              <w:tabs>
                <w:tab w:val="left" w:pos="8222"/>
              </w:tabs>
              <w:ind w:left="-57"/>
              <w:rPr>
                <w:b/>
                <w:sz w:val="20"/>
              </w:rPr>
            </w:pPr>
            <w:r w:rsidRPr="002A3D87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A3D87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2A3D87">
              <w:rPr>
                <w:rFonts w:cs="Arial"/>
                <w:b/>
                <w:sz w:val="18"/>
                <w:szCs w:val="18"/>
              </w:rPr>
            </w:r>
            <w:r w:rsidRPr="002A3D8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A3D87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0"/>
            <w:r w:rsidRPr="002A3D8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A3D87">
              <w:rPr>
                <w:rFonts w:cs="Arial"/>
                <w:b/>
                <w:sz w:val="20"/>
              </w:rPr>
              <w:t xml:space="preserve">Angebotsanfrage </w:t>
            </w:r>
            <w:r w:rsidRPr="002A3D87">
              <w:rPr>
                <w:b/>
                <w:sz w:val="20"/>
              </w:rPr>
              <w:t xml:space="preserve">auf Erteilung einer Bescheinigung zur Herstellerqualifikation zum Schweißen, </w:t>
            </w:r>
            <w:r>
              <w:rPr>
                <w:b/>
                <w:sz w:val="20"/>
              </w:rPr>
              <w:t xml:space="preserve"> </w:t>
            </w:r>
          </w:p>
          <w:p w14:paraId="46297CA8" w14:textId="77777777" w:rsidR="002A3D87" w:rsidRPr="002A3D87" w:rsidRDefault="002A3D87" w:rsidP="002A3D87">
            <w:pPr>
              <w:tabs>
                <w:tab w:val="left" w:pos="8222"/>
              </w:tabs>
              <w:ind w:left="-57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2A3D87">
              <w:rPr>
                <w:b/>
                <w:sz w:val="20"/>
              </w:rPr>
              <w:t>Hartlöten und thermischen Spritzen von wehrtechnischen Produkten nach DIN 2303</w:t>
            </w:r>
          </w:p>
        </w:tc>
      </w:tr>
      <w:tr w:rsidR="002A3D87" w:rsidRPr="00AC2ABE" w14:paraId="2D505AD3" w14:textId="77777777" w:rsidTr="002A3D87">
        <w:trPr>
          <w:gridAfter w:val="1"/>
          <w:wAfter w:w="683" w:type="dxa"/>
        </w:trPr>
        <w:tc>
          <w:tcPr>
            <w:tcW w:w="9673" w:type="dxa"/>
            <w:gridSpan w:val="5"/>
            <w:vAlign w:val="center"/>
          </w:tcPr>
          <w:p w14:paraId="55D5FFA4" w14:textId="77777777" w:rsidR="002A3D87" w:rsidRPr="00AC2ABE" w:rsidRDefault="002A3D87" w:rsidP="002A3D87">
            <w:pPr>
              <w:tabs>
                <w:tab w:val="left" w:pos="8222"/>
              </w:tabs>
              <w:ind w:left="-68"/>
              <w:rPr>
                <w:rFonts w:cs="Arial"/>
                <w:sz w:val="18"/>
                <w:szCs w:val="18"/>
              </w:rPr>
            </w:pPr>
            <w:r w:rsidRPr="00AC2ABE">
              <w:rPr>
                <w:rFonts w:cs="Arial"/>
                <w:sz w:val="18"/>
                <w:szCs w:val="18"/>
              </w:rPr>
              <w:t xml:space="preserve">      Der</w:t>
            </w:r>
            <w:r w:rsidRPr="00AC2ABE">
              <w:rPr>
                <w:rFonts w:cs="Arial"/>
                <w:b/>
                <w:sz w:val="18"/>
                <w:szCs w:val="18"/>
              </w:rPr>
              <w:t xml:space="preserve"> rechtlich nicht verbindliche</w:t>
            </w:r>
            <w:r w:rsidRPr="00AC2ABE">
              <w:rPr>
                <w:rFonts w:cs="Arial"/>
                <w:sz w:val="18"/>
                <w:szCs w:val="18"/>
              </w:rPr>
              <w:t xml:space="preserve"> Antrag dient der Erstellung eines Angebots und ist kostenfrei.</w:t>
            </w:r>
          </w:p>
          <w:p w14:paraId="0DBD2C12" w14:textId="77777777" w:rsidR="002A3D87" w:rsidRPr="00AC2ABE" w:rsidRDefault="002A3D87" w:rsidP="002A3D87">
            <w:pPr>
              <w:tabs>
                <w:tab w:val="left" w:pos="8222"/>
              </w:tabs>
              <w:ind w:left="-68"/>
              <w:rPr>
                <w:rFonts w:cs="Arial"/>
                <w:sz w:val="18"/>
                <w:szCs w:val="18"/>
              </w:rPr>
            </w:pPr>
          </w:p>
        </w:tc>
      </w:tr>
      <w:tr w:rsidR="002A3D87" w:rsidRPr="00AC2ABE" w14:paraId="4200324A" w14:textId="77777777" w:rsidTr="002A3D87">
        <w:trPr>
          <w:gridAfter w:val="1"/>
          <w:wAfter w:w="683" w:type="dxa"/>
        </w:trPr>
        <w:tc>
          <w:tcPr>
            <w:tcW w:w="9673" w:type="dxa"/>
            <w:gridSpan w:val="5"/>
            <w:vAlign w:val="center"/>
          </w:tcPr>
          <w:p w14:paraId="7EB91189" w14:textId="77777777" w:rsidR="002A3D87" w:rsidRDefault="002A3D87" w:rsidP="002A3D87">
            <w:pPr>
              <w:tabs>
                <w:tab w:val="left" w:pos="8222"/>
              </w:tabs>
              <w:ind w:left="-57"/>
              <w:rPr>
                <w:b/>
                <w:sz w:val="20"/>
              </w:rPr>
            </w:pPr>
            <w:r w:rsidRPr="002A3D87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D87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2A3D87">
              <w:rPr>
                <w:rFonts w:cs="Arial"/>
                <w:b/>
                <w:sz w:val="18"/>
                <w:szCs w:val="18"/>
              </w:rPr>
            </w:r>
            <w:r w:rsidRPr="002A3D8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A3D87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A3D8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A3D87">
              <w:rPr>
                <w:rFonts w:cs="Arial"/>
                <w:b/>
                <w:sz w:val="20"/>
              </w:rPr>
              <w:t xml:space="preserve">Auftrag zur Zertifizierung </w:t>
            </w:r>
            <w:r w:rsidRPr="002A3D87">
              <w:rPr>
                <w:b/>
                <w:sz w:val="20"/>
              </w:rPr>
              <w:t xml:space="preserve">auf Erteilung einer Bescheinigung zur Herstellerqualifikation zum </w:t>
            </w:r>
          </w:p>
          <w:p w14:paraId="1CE2C083" w14:textId="77777777" w:rsidR="002A3D87" w:rsidRPr="002A3D87" w:rsidRDefault="002A3D87" w:rsidP="002A3D87">
            <w:pPr>
              <w:tabs>
                <w:tab w:val="left" w:pos="8222"/>
              </w:tabs>
              <w:ind w:left="-57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2A3D87">
              <w:rPr>
                <w:b/>
                <w:sz w:val="20"/>
              </w:rPr>
              <w:t>Schweißen, Hartlöten und thermischen Spritzen von wehrtechnischen Produkten nach DIN 2303</w:t>
            </w:r>
          </w:p>
        </w:tc>
      </w:tr>
      <w:tr w:rsidR="002A3D87" w:rsidRPr="00AC2ABE" w14:paraId="5FE81C02" w14:textId="77777777" w:rsidTr="002A3D87">
        <w:trPr>
          <w:gridAfter w:val="1"/>
          <w:wAfter w:w="683" w:type="dxa"/>
        </w:trPr>
        <w:tc>
          <w:tcPr>
            <w:tcW w:w="9673" w:type="dxa"/>
            <w:gridSpan w:val="5"/>
            <w:vAlign w:val="center"/>
          </w:tcPr>
          <w:p w14:paraId="1C960C6A" w14:textId="77777777" w:rsidR="002A3D87" w:rsidRPr="00AC2ABE" w:rsidRDefault="002A3D87" w:rsidP="002A3D87">
            <w:pPr>
              <w:tabs>
                <w:tab w:val="left" w:pos="8222"/>
              </w:tabs>
              <w:ind w:left="-68"/>
              <w:rPr>
                <w:rFonts w:cs="Arial"/>
                <w:sz w:val="18"/>
                <w:szCs w:val="18"/>
              </w:rPr>
            </w:pPr>
            <w:r w:rsidRPr="00AC2ABE">
              <w:rPr>
                <w:rFonts w:cs="Arial"/>
                <w:sz w:val="18"/>
                <w:szCs w:val="18"/>
              </w:rPr>
              <w:t xml:space="preserve">      Der </w:t>
            </w:r>
            <w:r w:rsidRPr="00AC2ABE">
              <w:rPr>
                <w:rFonts w:cs="Arial"/>
                <w:b/>
                <w:sz w:val="18"/>
                <w:szCs w:val="18"/>
              </w:rPr>
              <w:t>rechtlich verbindliche</w:t>
            </w:r>
            <w:r w:rsidRPr="00AC2ABE">
              <w:rPr>
                <w:rFonts w:cs="Arial"/>
                <w:sz w:val="18"/>
                <w:szCs w:val="18"/>
              </w:rPr>
              <w:t xml:space="preserve"> Auftrag dient, soweit noch kein Angebot abgegeben wurde, der Erstellung </w:t>
            </w:r>
          </w:p>
          <w:p w14:paraId="4366F595" w14:textId="77777777" w:rsidR="002A3D87" w:rsidRPr="00AC2ABE" w:rsidRDefault="002A3D87" w:rsidP="002A3D87">
            <w:pPr>
              <w:tabs>
                <w:tab w:val="left" w:pos="8222"/>
              </w:tabs>
              <w:ind w:left="-57"/>
              <w:rPr>
                <w:rFonts w:cs="Arial"/>
                <w:sz w:val="18"/>
                <w:szCs w:val="18"/>
              </w:rPr>
            </w:pPr>
            <w:r w:rsidRPr="00AC2ABE">
              <w:rPr>
                <w:rFonts w:cs="Arial"/>
                <w:sz w:val="18"/>
                <w:szCs w:val="18"/>
              </w:rPr>
              <w:t xml:space="preserve">      eines Kostenvoranschlages. Die allgemeinen Geschäftsbedingungen werden anerkannt.</w:t>
            </w:r>
          </w:p>
        </w:tc>
      </w:tr>
      <w:tr w:rsidR="002A3D87" w:rsidRPr="00AC2ABE" w14:paraId="753FDF40" w14:textId="77777777" w:rsidTr="002A3D87">
        <w:trPr>
          <w:gridAfter w:val="1"/>
          <w:wAfter w:w="683" w:type="dxa"/>
        </w:trPr>
        <w:tc>
          <w:tcPr>
            <w:tcW w:w="9673" w:type="dxa"/>
            <w:gridSpan w:val="5"/>
            <w:vAlign w:val="center"/>
          </w:tcPr>
          <w:p w14:paraId="6687727C" w14:textId="77777777" w:rsidR="002A3D87" w:rsidRPr="00AC2ABE" w:rsidRDefault="002A3D87" w:rsidP="002A3D87">
            <w:pPr>
              <w:tabs>
                <w:tab w:val="left" w:pos="8222"/>
              </w:tabs>
              <w:ind w:left="-68"/>
              <w:rPr>
                <w:rFonts w:cs="Arial"/>
                <w:sz w:val="18"/>
                <w:szCs w:val="18"/>
              </w:rPr>
            </w:pPr>
          </w:p>
        </w:tc>
      </w:tr>
      <w:tr w:rsidR="00902B88" w:rsidRPr="00555BF6" w14:paraId="6748FA68" w14:textId="77777777" w:rsidTr="00DE2E0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</w:trPr>
        <w:tc>
          <w:tcPr>
            <w:tcW w:w="1985" w:type="dxa"/>
          </w:tcPr>
          <w:p w14:paraId="2E64A325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Unternehmen:</w:t>
            </w:r>
          </w:p>
        </w:tc>
        <w:tc>
          <w:tcPr>
            <w:tcW w:w="3827" w:type="dxa"/>
          </w:tcPr>
          <w:p w14:paraId="65D396E2" w14:textId="443D1129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6041CB">
              <w:rPr>
                <w:rFonts w:cs="Arial"/>
                <w:sz w:val="18"/>
                <w:szCs w:val="18"/>
              </w:rPr>
              <w:t> </w:t>
            </w:r>
            <w:r w:rsidR="006041CB">
              <w:rPr>
                <w:rFonts w:cs="Arial"/>
                <w:sz w:val="18"/>
                <w:szCs w:val="18"/>
              </w:rPr>
              <w:t> </w:t>
            </w:r>
            <w:r w:rsidR="006041CB">
              <w:rPr>
                <w:rFonts w:cs="Arial"/>
                <w:sz w:val="18"/>
                <w:szCs w:val="18"/>
              </w:rPr>
              <w:t> </w:t>
            </w:r>
            <w:r w:rsidR="006041CB">
              <w:rPr>
                <w:rFonts w:cs="Arial"/>
                <w:sz w:val="18"/>
                <w:szCs w:val="18"/>
              </w:rPr>
              <w:t> </w:t>
            </w:r>
            <w:r w:rsidR="006041CB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</w:tcPr>
          <w:p w14:paraId="01505125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Telefon:</w:t>
            </w:r>
          </w:p>
        </w:tc>
        <w:tc>
          <w:tcPr>
            <w:tcW w:w="3126" w:type="dxa"/>
            <w:gridSpan w:val="2"/>
          </w:tcPr>
          <w:p w14:paraId="0145A148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6BBDB325" w14:textId="77777777" w:rsidTr="00DE2E0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</w:trPr>
        <w:tc>
          <w:tcPr>
            <w:tcW w:w="1985" w:type="dxa"/>
          </w:tcPr>
          <w:p w14:paraId="75BB5668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Straße, Nr.:</w:t>
            </w:r>
          </w:p>
        </w:tc>
        <w:tc>
          <w:tcPr>
            <w:tcW w:w="3827" w:type="dxa"/>
          </w:tcPr>
          <w:p w14:paraId="2EEED795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</w:tcPr>
          <w:p w14:paraId="1BD13617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Telefax-Nr.:</w:t>
            </w:r>
          </w:p>
        </w:tc>
        <w:tc>
          <w:tcPr>
            <w:tcW w:w="3126" w:type="dxa"/>
            <w:gridSpan w:val="2"/>
          </w:tcPr>
          <w:p w14:paraId="4414C45B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08317922" w14:textId="77777777" w:rsidTr="00DE2E0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</w:trPr>
        <w:tc>
          <w:tcPr>
            <w:tcW w:w="1985" w:type="dxa"/>
          </w:tcPr>
          <w:p w14:paraId="678E7558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PLZ, Ort:</w:t>
            </w:r>
          </w:p>
        </w:tc>
        <w:tc>
          <w:tcPr>
            <w:tcW w:w="3827" w:type="dxa"/>
          </w:tcPr>
          <w:p w14:paraId="5F38A82E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</w:tcPr>
          <w:p w14:paraId="1B98C62E" w14:textId="77777777" w:rsidR="00902B88" w:rsidRPr="00555BF6" w:rsidRDefault="00D5495A" w:rsidP="00AA75ED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E</w:t>
            </w:r>
            <w:r w:rsidR="00902B88" w:rsidRPr="00555BF6">
              <w:rPr>
                <w:sz w:val="20"/>
              </w:rPr>
              <w:t>-</w:t>
            </w:r>
            <w:r w:rsidR="00AA75ED" w:rsidRPr="00555BF6">
              <w:rPr>
                <w:sz w:val="20"/>
              </w:rPr>
              <w:t>M</w:t>
            </w:r>
            <w:r w:rsidR="00902B88" w:rsidRPr="00555BF6">
              <w:rPr>
                <w:sz w:val="20"/>
              </w:rPr>
              <w:t>ail:</w:t>
            </w:r>
          </w:p>
        </w:tc>
        <w:tc>
          <w:tcPr>
            <w:tcW w:w="3126" w:type="dxa"/>
            <w:gridSpan w:val="2"/>
          </w:tcPr>
          <w:p w14:paraId="4EF7818A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037C6D4B" w14:textId="77777777" w:rsidTr="00DE2E0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</w:trPr>
        <w:tc>
          <w:tcPr>
            <w:tcW w:w="1985" w:type="dxa"/>
          </w:tcPr>
          <w:p w14:paraId="6D00B356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Betriebsinhaber:</w:t>
            </w:r>
          </w:p>
        </w:tc>
        <w:tc>
          <w:tcPr>
            <w:tcW w:w="3827" w:type="dxa"/>
          </w:tcPr>
          <w:p w14:paraId="4EECEDF7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</w:tcPr>
          <w:p w14:paraId="72720328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http://</w:t>
            </w:r>
          </w:p>
        </w:tc>
        <w:tc>
          <w:tcPr>
            <w:tcW w:w="3126" w:type="dxa"/>
            <w:gridSpan w:val="2"/>
          </w:tcPr>
          <w:p w14:paraId="1AEFFAFD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66767646" w14:textId="77777777" w:rsidTr="00DE2E0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</w:trPr>
        <w:tc>
          <w:tcPr>
            <w:tcW w:w="1985" w:type="dxa"/>
          </w:tcPr>
          <w:p w14:paraId="57797E42" w14:textId="77777777" w:rsidR="00902B88" w:rsidRPr="00555BF6" w:rsidRDefault="00902B88" w:rsidP="007F10B3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Rückfragen an:</w:t>
            </w:r>
          </w:p>
        </w:tc>
        <w:tc>
          <w:tcPr>
            <w:tcW w:w="3827" w:type="dxa"/>
          </w:tcPr>
          <w:p w14:paraId="6AED83AA" w14:textId="77777777" w:rsidR="00902B88" w:rsidRPr="00555BF6" w:rsidRDefault="00DE2E06" w:rsidP="007F10B3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</w:tcPr>
          <w:p w14:paraId="34E0FADB" w14:textId="77777777" w:rsidR="00902B88" w:rsidRPr="00555BF6" w:rsidRDefault="00902B88" w:rsidP="007F10B3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Techn. Leiter:</w:t>
            </w:r>
          </w:p>
        </w:tc>
        <w:tc>
          <w:tcPr>
            <w:tcW w:w="3126" w:type="dxa"/>
            <w:gridSpan w:val="2"/>
          </w:tcPr>
          <w:p w14:paraId="36048531" w14:textId="77777777" w:rsidR="00902B88" w:rsidRPr="00555BF6" w:rsidRDefault="00DE2E06" w:rsidP="007F10B3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A38BD" w:rsidRPr="00555BF6" w14:paraId="06923746" w14:textId="77777777" w:rsidTr="00DE2E0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</w:trPr>
        <w:tc>
          <w:tcPr>
            <w:tcW w:w="1985" w:type="dxa"/>
          </w:tcPr>
          <w:p w14:paraId="69A45496" w14:textId="77777777" w:rsidR="006A38BD" w:rsidRPr="00555BF6" w:rsidRDefault="006A38BD" w:rsidP="00D5495A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Umsatzsteuer-I</w:t>
            </w:r>
            <w:r w:rsidR="00D5495A" w:rsidRPr="00555BF6">
              <w:rPr>
                <w:sz w:val="20"/>
              </w:rPr>
              <w:t>D</w:t>
            </w:r>
            <w:r w:rsidRPr="00555BF6">
              <w:rPr>
                <w:sz w:val="20"/>
              </w:rPr>
              <w:t>:</w:t>
            </w:r>
          </w:p>
        </w:tc>
        <w:tc>
          <w:tcPr>
            <w:tcW w:w="3827" w:type="dxa"/>
          </w:tcPr>
          <w:p w14:paraId="604DF3AE" w14:textId="77777777" w:rsidR="006A38BD" w:rsidRPr="00555BF6" w:rsidRDefault="00DE2E06" w:rsidP="007F10B3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</w:tcPr>
          <w:p w14:paraId="298A3759" w14:textId="77777777" w:rsidR="006A38BD" w:rsidRPr="00555BF6" w:rsidRDefault="006A38BD" w:rsidP="007F10B3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HRB:</w:t>
            </w:r>
          </w:p>
        </w:tc>
        <w:tc>
          <w:tcPr>
            <w:tcW w:w="3126" w:type="dxa"/>
            <w:gridSpan w:val="2"/>
          </w:tcPr>
          <w:p w14:paraId="367A22B4" w14:textId="77777777" w:rsidR="006A38BD" w:rsidRPr="00555BF6" w:rsidRDefault="00DE2E06" w:rsidP="007F10B3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55BF6" w:rsidRPr="00555BF6" w14:paraId="6A882E29" w14:textId="77777777" w:rsidTr="00DE2E0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</w:trPr>
        <w:tc>
          <w:tcPr>
            <w:tcW w:w="1985" w:type="dxa"/>
          </w:tcPr>
          <w:p w14:paraId="325F30C7" w14:textId="77777777" w:rsidR="00555BF6" w:rsidRPr="00555BF6" w:rsidRDefault="00555BF6" w:rsidP="00D5495A">
            <w:pPr>
              <w:spacing w:line="360" w:lineRule="auto"/>
              <w:rPr>
                <w:sz w:val="20"/>
              </w:rPr>
            </w:pPr>
          </w:p>
        </w:tc>
        <w:tc>
          <w:tcPr>
            <w:tcW w:w="3827" w:type="dxa"/>
          </w:tcPr>
          <w:p w14:paraId="08DF0C8D" w14:textId="77777777" w:rsidR="00555BF6" w:rsidRPr="00555BF6" w:rsidRDefault="00555BF6" w:rsidP="007F10B3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</w:tcPr>
          <w:p w14:paraId="6FF130EC" w14:textId="77777777" w:rsidR="00555BF6" w:rsidRPr="00555BF6" w:rsidRDefault="00555BF6" w:rsidP="007F10B3">
            <w:pPr>
              <w:spacing w:line="360" w:lineRule="auto"/>
              <w:rPr>
                <w:sz w:val="20"/>
              </w:rPr>
            </w:pPr>
          </w:p>
        </w:tc>
        <w:tc>
          <w:tcPr>
            <w:tcW w:w="3126" w:type="dxa"/>
            <w:gridSpan w:val="2"/>
          </w:tcPr>
          <w:p w14:paraId="12EEB450" w14:textId="77777777" w:rsidR="00555BF6" w:rsidRPr="00555BF6" w:rsidRDefault="00555BF6" w:rsidP="007F10B3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055FD794" w14:textId="77777777" w:rsidR="00555BF6" w:rsidRPr="00555BF6" w:rsidRDefault="00555BF6" w:rsidP="00555BF6">
      <w:pPr>
        <w:rPr>
          <w:sz w:val="20"/>
        </w:rPr>
      </w:pPr>
    </w:p>
    <w:tbl>
      <w:tblPr>
        <w:tblW w:w="10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4536"/>
      </w:tblGrid>
      <w:tr w:rsidR="00902B88" w:rsidRPr="00555BF6" w14:paraId="7AD0518E" w14:textId="77777777" w:rsidTr="006A38BD">
        <w:tc>
          <w:tcPr>
            <w:tcW w:w="5812" w:type="dxa"/>
            <w:gridSpan w:val="2"/>
          </w:tcPr>
          <w:p w14:paraId="48DE05D5" w14:textId="77777777" w:rsidR="00902B88" w:rsidRPr="00555BF6" w:rsidRDefault="00902B88">
            <w:pPr>
              <w:rPr>
                <w:sz w:val="20"/>
              </w:rPr>
            </w:pPr>
            <w:r w:rsidRPr="00555BF6">
              <w:rPr>
                <w:sz w:val="20"/>
              </w:rPr>
              <w:t>Der Antrag wird gestellt für den Betrieb/Betriebsteil(e):</w:t>
            </w:r>
          </w:p>
        </w:tc>
        <w:tc>
          <w:tcPr>
            <w:tcW w:w="4536" w:type="dxa"/>
          </w:tcPr>
          <w:p w14:paraId="089297A5" w14:textId="77777777" w:rsidR="00902B88" w:rsidRPr="00555BF6" w:rsidRDefault="00902B88">
            <w:pPr>
              <w:rPr>
                <w:rFonts w:ascii="Times New Roman" w:hAnsi="Times New Roman"/>
                <w:sz w:val="20"/>
              </w:rPr>
            </w:pPr>
          </w:p>
        </w:tc>
      </w:tr>
      <w:tr w:rsidR="00902B88" w:rsidRPr="00555BF6" w14:paraId="3B61766E" w14:textId="77777777" w:rsidTr="006A38BD">
        <w:tc>
          <w:tcPr>
            <w:tcW w:w="5812" w:type="dxa"/>
            <w:gridSpan w:val="2"/>
          </w:tcPr>
          <w:p w14:paraId="24D5B2C4" w14:textId="77777777" w:rsidR="00902B88" w:rsidRPr="00555BF6" w:rsidRDefault="00902B88">
            <w:pPr>
              <w:spacing w:line="480" w:lineRule="auto"/>
              <w:rPr>
                <w:sz w:val="20"/>
              </w:rPr>
            </w:pPr>
            <w:r w:rsidRPr="00555BF6">
              <w:rPr>
                <w:sz w:val="20"/>
              </w:rPr>
              <w:t>(nur ausfüllen, wenn abweichend von oben)</w:t>
            </w:r>
          </w:p>
        </w:tc>
        <w:tc>
          <w:tcPr>
            <w:tcW w:w="4536" w:type="dxa"/>
          </w:tcPr>
          <w:p w14:paraId="3537DE8C" w14:textId="77777777" w:rsidR="00902B88" w:rsidRPr="00555BF6" w:rsidRDefault="00902B88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902B88" w:rsidRPr="00555BF6" w14:paraId="707B9D89" w14:textId="77777777" w:rsidTr="006A38BD">
        <w:trPr>
          <w:gridAfter w:val="1"/>
          <w:wAfter w:w="4536" w:type="dxa"/>
        </w:trPr>
        <w:tc>
          <w:tcPr>
            <w:tcW w:w="1985" w:type="dxa"/>
          </w:tcPr>
          <w:p w14:paraId="25091E13" w14:textId="77777777" w:rsidR="00902B88" w:rsidRPr="00555BF6" w:rsidRDefault="00902B88">
            <w:pPr>
              <w:spacing w:line="360" w:lineRule="auto"/>
              <w:rPr>
                <w:sz w:val="20"/>
              </w:rPr>
            </w:pPr>
            <w:r w:rsidRPr="00555BF6">
              <w:rPr>
                <w:sz w:val="20"/>
              </w:rPr>
              <w:t>Straße, Nr.:</w:t>
            </w:r>
          </w:p>
        </w:tc>
        <w:tc>
          <w:tcPr>
            <w:tcW w:w="3827" w:type="dxa"/>
          </w:tcPr>
          <w:p w14:paraId="69D376A6" w14:textId="77777777" w:rsidR="00902B88" w:rsidRPr="00555BF6" w:rsidRDefault="00DE2E0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276F6AAA" w14:textId="77777777" w:rsidTr="006A38BD">
        <w:trPr>
          <w:gridAfter w:val="1"/>
          <w:wAfter w:w="4536" w:type="dxa"/>
        </w:trPr>
        <w:tc>
          <w:tcPr>
            <w:tcW w:w="1985" w:type="dxa"/>
          </w:tcPr>
          <w:p w14:paraId="51578BCD" w14:textId="77777777" w:rsidR="00902B88" w:rsidRPr="00555BF6" w:rsidRDefault="00902B88">
            <w:pPr>
              <w:spacing w:line="480" w:lineRule="auto"/>
              <w:rPr>
                <w:sz w:val="20"/>
              </w:rPr>
            </w:pPr>
            <w:r w:rsidRPr="00555BF6">
              <w:rPr>
                <w:sz w:val="20"/>
              </w:rPr>
              <w:t>PLZ, Ort:</w:t>
            </w:r>
          </w:p>
        </w:tc>
        <w:tc>
          <w:tcPr>
            <w:tcW w:w="3827" w:type="dxa"/>
          </w:tcPr>
          <w:p w14:paraId="269B1B34" w14:textId="77777777" w:rsidR="00902B88" w:rsidRPr="00555BF6" w:rsidRDefault="00DE2E06">
            <w:pPr>
              <w:spacing w:line="480" w:lineRule="auto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85BCE40" w14:textId="77777777" w:rsidR="00902B88" w:rsidRPr="00555BF6" w:rsidRDefault="00902B88">
      <w:pPr>
        <w:rPr>
          <w:sz w:val="20"/>
        </w:rPr>
      </w:pPr>
    </w:p>
    <w:p w14:paraId="75046CED" w14:textId="77777777" w:rsidR="00902B88" w:rsidRPr="00555BF6" w:rsidRDefault="00902B88">
      <w:pPr>
        <w:rPr>
          <w:b/>
          <w:sz w:val="20"/>
        </w:rPr>
      </w:pPr>
      <w:r w:rsidRPr="00555BF6">
        <w:rPr>
          <w:b/>
          <w:sz w:val="20"/>
        </w:rPr>
        <w:t>für folgende Anwendungsgebiete:</w:t>
      </w:r>
    </w:p>
    <w:p w14:paraId="45D3ADB8" w14:textId="77777777" w:rsidR="00902B88" w:rsidRPr="00555BF6" w:rsidRDefault="00902B88">
      <w:pPr>
        <w:jc w:val="center"/>
        <w:rPr>
          <w:sz w:val="20"/>
        </w:rPr>
      </w:pPr>
      <w:r w:rsidRPr="00555BF6">
        <w:rPr>
          <w:vanish/>
          <w:sz w:val="20"/>
        </w:rPr>
        <w:t xml:space="preserve">(zur Auswahl </w:t>
      </w:r>
      <w:r w:rsidRPr="00555BF6">
        <w:rPr>
          <w:vanish/>
          <w:color w:val="FF0000"/>
          <w:sz w:val="20"/>
        </w:rPr>
        <w:t>x</w:t>
      </w:r>
      <w:r w:rsidRPr="00555BF6">
        <w:rPr>
          <w:vanish/>
          <w:sz w:val="20"/>
        </w:rPr>
        <w:t xml:space="preserve"> eingeben!)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286"/>
        <w:gridCol w:w="3396"/>
        <w:gridCol w:w="284"/>
        <w:gridCol w:w="3969"/>
        <w:gridCol w:w="283"/>
      </w:tblGrid>
      <w:tr w:rsidR="00902B88" w:rsidRPr="00555BF6" w14:paraId="2C0BF1F3" w14:textId="77777777">
        <w:tc>
          <w:tcPr>
            <w:tcW w:w="1988" w:type="dxa"/>
            <w:tcBorders>
              <w:right w:val="single" w:sz="4" w:space="0" w:color="auto"/>
            </w:tcBorders>
          </w:tcPr>
          <w:p w14:paraId="64BC3BCA" w14:textId="77777777" w:rsidR="00902B88" w:rsidRPr="00555BF6" w:rsidRDefault="00902B88">
            <w:pPr>
              <w:rPr>
                <w:sz w:val="20"/>
              </w:rPr>
            </w:pPr>
            <w:r w:rsidRPr="00555BF6">
              <w:rPr>
                <w:sz w:val="20"/>
              </w:rPr>
              <w:t>DIN 2303, Q1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D52" w14:textId="6CD9CB0C" w:rsidR="00902B88" w:rsidRPr="00555BF6" w:rsidRDefault="002A3D8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F089E"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795BDCB5" w14:textId="77777777" w:rsidR="00902B88" w:rsidRPr="00555BF6" w:rsidRDefault="00902B88">
            <w:pPr>
              <w:jc w:val="center"/>
              <w:rPr>
                <w:sz w:val="20"/>
              </w:rPr>
            </w:pPr>
            <w:r w:rsidRPr="00555BF6">
              <w:rPr>
                <w:sz w:val="20"/>
              </w:rPr>
              <w:t>Bauteilklasse BK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541" w14:textId="77777777" w:rsidR="00902B88" w:rsidRPr="00555BF6" w:rsidRDefault="002A3D8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8838EDD" w14:textId="77777777" w:rsidR="00902B88" w:rsidRPr="00555BF6" w:rsidRDefault="00902B88">
            <w:pPr>
              <w:ind w:left="964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C5D" w14:textId="77777777" w:rsidR="00902B88" w:rsidRPr="00555BF6" w:rsidRDefault="00902B8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902B88" w:rsidRPr="00555BF6" w14:paraId="699308DE" w14:textId="77777777">
        <w:tc>
          <w:tcPr>
            <w:tcW w:w="1988" w:type="dxa"/>
            <w:tcBorders>
              <w:right w:val="single" w:sz="4" w:space="0" w:color="auto"/>
            </w:tcBorders>
          </w:tcPr>
          <w:p w14:paraId="614DBBE9" w14:textId="77777777" w:rsidR="00902B88" w:rsidRPr="00555BF6" w:rsidRDefault="00902B88">
            <w:pPr>
              <w:rPr>
                <w:sz w:val="20"/>
              </w:rPr>
            </w:pPr>
            <w:r w:rsidRPr="00555BF6">
              <w:rPr>
                <w:sz w:val="20"/>
              </w:rPr>
              <w:t>DIN 2303, Q2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22B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62DBD45E" w14:textId="77777777" w:rsidR="00902B88" w:rsidRPr="00555BF6" w:rsidRDefault="00902B88">
            <w:pPr>
              <w:jc w:val="center"/>
              <w:rPr>
                <w:sz w:val="20"/>
              </w:rPr>
            </w:pPr>
            <w:r w:rsidRPr="00555BF6">
              <w:rPr>
                <w:sz w:val="20"/>
              </w:rPr>
              <w:t>Bauteilklasse BK 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7F4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EF6C482" w14:textId="77777777" w:rsidR="00902B88" w:rsidRPr="00555BF6" w:rsidRDefault="00902B88">
            <w:pPr>
              <w:ind w:left="964"/>
              <w:rPr>
                <w:sz w:val="20"/>
              </w:rPr>
            </w:pPr>
            <w:r w:rsidRPr="00555BF6">
              <w:rPr>
                <w:sz w:val="20"/>
              </w:rPr>
              <w:t>Schweißen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30A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2B40476D" w14:textId="77777777">
        <w:tc>
          <w:tcPr>
            <w:tcW w:w="1988" w:type="dxa"/>
            <w:tcBorders>
              <w:right w:val="single" w:sz="4" w:space="0" w:color="auto"/>
            </w:tcBorders>
          </w:tcPr>
          <w:p w14:paraId="48C81C5E" w14:textId="77777777" w:rsidR="00902B88" w:rsidRPr="00555BF6" w:rsidRDefault="00902B88">
            <w:pPr>
              <w:rPr>
                <w:sz w:val="20"/>
              </w:rPr>
            </w:pPr>
            <w:r w:rsidRPr="00555BF6">
              <w:rPr>
                <w:sz w:val="20"/>
              </w:rPr>
              <w:t>DIN 2303, Q3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552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383FB618" w14:textId="77777777" w:rsidR="00902B88" w:rsidRPr="00555BF6" w:rsidRDefault="00902B88">
            <w:pPr>
              <w:jc w:val="center"/>
              <w:rPr>
                <w:sz w:val="20"/>
              </w:rPr>
            </w:pPr>
            <w:r w:rsidRPr="00555BF6">
              <w:rPr>
                <w:sz w:val="20"/>
              </w:rPr>
              <w:t>Bauteilklasse BK 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F3F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BD38D7E" w14:textId="77777777" w:rsidR="00902B88" w:rsidRPr="00555BF6" w:rsidRDefault="00902B88">
            <w:pPr>
              <w:ind w:left="964"/>
              <w:rPr>
                <w:sz w:val="20"/>
              </w:rPr>
            </w:pPr>
            <w:r w:rsidRPr="00555BF6">
              <w:rPr>
                <w:sz w:val="20"/>
              </w:rPr>
              <w:t>Hartlöten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37B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7666E7DD" w14:textId="77777777">
        <w:tc>
          <w:tcPr>
            <w:tcW w:w="1988" w:type="dxa"/>
            <w:tcBorders>
              <w:right w:val="single" w:sz="4" w:space="0" w:color="auto"/>
            </w:tcBorders>
          </w:tcPr>
          <w:p w14:paraId="5C00F018" w14:textId="77777777" w:rsidR="00902B88" w:rsidRPr="00555BF6" w:rsidRDefault="00902B88">
            <w:pPr>
              <w:rPr>
                <w:sz w:val="20"/>
              </w:rPr>
            </w:pPr>
            <w:r w:rsidRPr="00555BF6">
              <w:rPr>
                <w:sz w:val="20"/>
              </w:rPr>
              <w:t>DIN 2303, Q4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E35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6318C9E6" w14:textId="77777777" w:rsidR="00902B88" w:rsidRPr="00555BF6" w:rsidRDefault="00902B88">
            <w:pPr>
              <w:jc w:val="center"/>
              <w:rPr>
                <w:sz w:val="20"/>
              </w:rPr>
            </w:pPr>
            <w:r w:rsidRPr="00555BF6">
              <w:rPr>
                <w:sz w:val="20"/>
              </w:rPr>
              <w:t>Bauteilklasse BK 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3CE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52FBB38" w14:textId="77777777" w:rsidR="00902B88" w:rsidRPr="00555BF6" w:rsidRDefault="00902B88">
            <w:pPr>
              <w:ind w:left="964"/>
              <w:rPr>
                <w:sz w:val="20"/>
              </w:rPr>
            </w:pPr>
            <w:r w:rsidRPr="00555BF6">
              <w:rPr>
                <w:sz w:val="20"/>
              </w:rPr>
              <w:t>thermisches Spritzen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D9A" w14:textId="77777777" w:rsidR="00902B88" w:rsidRPr="00555BF6" w:rsidRDefault="002A3D87">
            <w:pPr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4DA1134" w14:textId="77777777" w:rsidR="00902B88" w:rsidRPr="00555BF6" w:rsidRDefault="00902B88">
      <w:pPr>
        <w:jc w:val="center"/>
        <w:rPr>
          <w:sz w:val="20"/>
        </w:rPr>
      </w:pPr>
      <w:r w:rsidRPr="00555BF6">
        <w:rPr>
          <w:vanish/>
          <w:sz w:val="20"/>
        </w:rPr>
        <w:t xml:space="preserve">(zur Auswahl </w:t>
      </w:r>
      <w:r w:rsidRPr="00555BF6">
        <w:rPr>
          <w:vanish/>
          <w:color w:val="FF0000"/>
          <w:sz w:val="20"/>
        </w:rPr>
        <w:t>x</w:t>
      </w:r>
      <w:r w:rsidRPr="00555BF6">
        <w:rPr>
          <w:vanish/>
          <w:sz w:val="20"/>
        </w:rPr>
        <w:t xml:space="preserve"> eingeben!)</w:t>
      </w:r>
    </w:p>
    <w:p w14:paraId="1CD2E4EA" w14:textId="77777777" w:rsidR="00902B88" w:rsidRPr="00555BF6" w:rsidRDefault="00902B88">
      <w:pPr>
        <w:spacing w:after="120"/>
        <w:rPr>
          <w:b/>
          <w:sz w:val="20"/>
        </w:rPr>
      </w:pPr>
      <w:r w:rsidRPr="00555BF6">
        <w:rPr>
          <w:b/>
          <w:sz w:val="20"/>
        </w:rPr>
        <w:t>Der Antrag erfolgt:</w:t>
      </w:r>
    </w:p>
    <w:tbl>
      <w:tblPr>
        <w:tblW w:w="0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7799"/>
        <w:gridCol w:w="1812"/>
        <w:gridCol w:w="314"/>
      </w:tblGrid>
      <w:tr w:rsidR="00902B88" w:rsidRPr="00555BF6" w14:paraId="4CEA5B2D" w14:textId="7777777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37F" w14:textId="77777777" w:rsidR="00902B88" w:rsidRPr="00555BF6" w:rsidRDefault="002A3D8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99" w:type="dxa"/>
            <w:tcBorders>
              <w:left w:val="single" w:sz="4" w:space="0" w:color="auto"/>
            </w:tcBorders>
          </w:tcPr>
          <w:p w14:paraId="04212BB6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sz w:val="20"/>
              </w:rPr>
            </w:pPr>
            <w:r w:rsidRPr="00555BF6">
              <w:rPr>
                <w:sz w:val="20"/>
              </w:rPr>
              <w:t>erstmalig</w:t>
            </w:r>
          </w:p>
        </w:tc>
        <w:tc>
          <w:tcPr>
            <w:tcW w:w="1812" w:type="dxa"/>
          </w:tcPr>
          <w:p w14:paraId="0796A02A" w14:textId="77777777" w:rsidR="00902B88" w:rsidRPr="00555BF6" w:rsidRDefault="00DE2E06">
            <w:pPr>
              <w:tabs>
                <w:tab w:val="left" w:pos="284"/>
              </w:tabs>
              <w:ind w:left="113"/>
              <w:rPr>
                <w:rFonts w:ascii="Courier New" w:hAnsi="Courier New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</w:tcPr>
          <w:p w14:paraId="388B23D4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rFonts w:ascii="Courier New" w:hAnsi="Courier New"/>
                <w:sz w:val="20"/>
              </w:rPr>
            </w:pPr>
          </w:p>
        </w:tc>
      </w:tr>
      <w:tr w:rsidR="00902B88" w:rsidRPr="00555BF6" w14:paraId="3390D31C" w14:textId="7777777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B0C" w14:textId="77777777" w:rsidR="00902B88" w:rsidRPr="00555BF6" w:rsidRDefault="002A3D87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99" w:type="dxa"/>
            <w:tcBorders>
              <w:left w:val="single" w:sz="4" w:space="0" w:color="auto"/>
            </w:tcBorders>
          </w:tcPr>
          <w:p w14:paraId="26210310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sz w:val="20"/>
              </w:rPr>
            </w:pPr>
            <w:r w:rsidRPr="00555BF6">
              <w:rPr>
                <w:sz w:val="20"/>
              </w:rPr>
              <w:t>wegen Ablauf der Geltungsdauer der Bescheinigung vom</w:t>
            </w:r>
          </w:p>
        </w:tc>
        <w:tc>
          <w:tcPr>
            <w:tcW w:w="1812" w:type="dxa"/>
          </w:tcPr>
          <w:p w14:paraId="5B7F3F46" w14:textId="77777777" w:rsidR="00902B88" w:rsidRPr="00555BF6" w:rsidRDefault="00DE2E06" w:rsidP="00D63D99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63D99">
              <w:rPr>
                <w:rFonts w:cs="Arial"/>
                <w:sz w:val="18"/>
                <w:szCs w:val="18"/>
              </w:rPr>
              <w:t> </w:t>
            </w:r>
            <w:r w:rsidR="00D63D99">
              <w:rPr>
                <w:rFonts w:cs="Arial"/>
                <w:sz w:val="18"/>
                <w:szCs w:val="18"/>
              </w:rPr>
              <w:t> </w:t>
            </w:r>
            <w:r w:rsidR="00D63D99">
              <w:rPr>
                <w:rFonts w:cs="Arial"/>
                <w:sz w:val="18"/>
                <w:szCs w:val="18"/>
              </w:rPr>
              <w:t> </w:t>
            </w:r>
            <w:r w:rsidR="00D63D99">
              <w:rPr>
                <w:rFonts w:cs="Arial"/>
                <w:sz w:val="18"/>
                <w:szCs w:val="18"/>
              </w:rPr>
              <w:t> </w:t>
            </w:r>
            <w:r w:rsidR="00D63D99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</w:tcPr>
          <w:p w14:paraId="3BAB3EB1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</w:p>
        </w:tc>
      </w:tr>
      <w:tr w:rsidR="00902B88" w:rsidRPr="00555BF6" w14:paraId="3E851219" w14:textId="7777777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599" w14:textId="77777777" w:rsidR="00902B88" w:rsidRPr="00555BF6" w:rsidRDefault="002A3D87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99" w:type="dxa"/>
            <w:tcBorders>
              <w:left w:val="single" w:sz="4" w:space="0" w:color="auto"/>
            </w:tcBorders>
          </w:tcPr>
          <w:p w14:paraId="4B80C2E9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sz w:val="20"/>
              </w:rPr>
            </w:pPr>
            <w:r w:rsidRPr="00555BF6">
              <w:rPr>
                <w:sz w:val="20"/>
              </w:rPr>
              <w:t>wegen Änderung des Regelwerkes</w:t>
            </w:r>
          </w:p>
        </w:tc>
        <w:tc>
          <w:tcPr>
            <w:tcW w:w="1812" w:type="dxa"/>
          </w:tcPr>
          <w:p w14:paraId="25C246CD" w14:textId="77777777" w:rsidR="00902B88" w:rsidRPr="00555BF6" w:rsidRDefault="00DE2E06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</w:tcPr>
          <w:p w14:paraId="2922FE5E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</w:p>
        </w:tc>
      </w:tr>
      <w:tr w:rsidR="00902B88" w:rsidRPr="00555BF6" w14:paraId="09F38C0C" w14:textId="7777777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A88" w14:textId="77777777" w:rsidR="00902B88" w:rsidRPr="00555BF6" w:rsidRDefault="002A3D87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99" w:type="dxa"/>
            <w:tcBorders>
              <w:left w:val="single" w:sz="4" w:space="0" w:color="auto"/>
            </w:tcBorders>
          </w:tcPr>
          <w:p w14:paraId="284A97E4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sz w:val="20"/>
              </w:rPr>
            </w:pPr>
            <w:r w:rsidRPr="00555BF6">
              <w:rPr>
                <w:sz w:val="20"/>
              </w:rPr>
              <w:t>wegen Änderung der Voraussetzungen der bisherigen Bescheinigung vom</w:t>
            </w:r>
          </w:p>
        </w:tc>
        <w:tc>
          <w:tcPr>
            <w:tcW w:w="1812" w:type="dxa"/>
          </w:tcPr>
          <w:p w14:paraId="50B1E06A" w14:textId="77777777" w:rsidR="00902B88" w:rsidRPr="00555BF6" w:rsidRDefault="00DE2E06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</w:tcPr>
          <w:p w14:paraId="52FB3380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</w:p>
        </w:tc>
      </w:tr>
      <w:tr w:rsidR="00902B88" w:rsidRPr="00555BF6" w14:paraId="77823760" w14:textId="77777777">
        <w:trPr>
          <w:cantSplit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3F7" w14:textId="77777777" w:rsidR="00902B88" w:rsidRPr="00555BF6" w:rsidRDefault="002A3D87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5" w:type="dxa"/>
            <w:gridSpan w:val="3"/>
            <w:tcBorders>
              <w:left w:val="single" w:sz="4" w:space="0" w:color="auto"/>
            </w:tcBorders>
          </w:tcPr>
          <w:p w14:paraId="27B21FFF" w14:textId="77777777" w:rsidR="00902B88" w:rsidRPr="00555BF6" w:rsidRDefault="00902B88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  <w:r w:rsidRPr="00555BF6">
              <w:rPr>
                <w:sz w:val="20"/>
              </w:rPr>
              <w:t>in folgenden Punkten:</w:t>
            </w:r>
          </w:p>
        </w:tc>
      </w:tr>
      <w:tr w:rsidR="00902B88" w:rsidRPr="00555BF6" w14:paraId="2DB790D1" w14:textId="77777777">
        <w:trPr>
          <w:cantSplit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5993517D" w14:textId="77777777" w:rsidR="00902B88" w:rsidRPr="00555BF6" w:rsidRDefault="00902B88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  <w:tc>
          <w:tcPr>
            <w:tcW w:w="9925" w:type="dxa"/>
            <w:gridSpan w:val="3"/>
            <w:tcBorders>
              <w:bottom w:val="dotted" w:sz="12" w:space="0" w:color="auto"/>
            </w:tcBorders>
          </w:tcPr>
          <w:p w14:paraId="03AA0CBE" w14:textId="77777777" w:rsidR="00902B88" w:rsidRPr="00555BF6" w:rsidRDefault="00DE2E06">
            <w:pPr>
              <w:tabs>
                <w:tab w:val="left" w:pos="284"/>
              </w:tabs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555BF6" w14:paraId="0CFDAC9C" w14:textId="77777777">
        <w:trPr>
          <w:cantSplit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9D0" w14:textId="77777777" w:rsidR="00902B88" w:rsidRPr="00555BF6" w:rsidRDefault="002A3D87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6C2A1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A1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C2A13">
              <w:rPr>
                <w:rFonts w:cs="Arial"/>
                <w:sz w:val="18"/>
                <w:szCs w:val="18"/>
              </w:rPr>
            </w:r>
            <w:r w:rsidRPr="006C2A13">
              <w:rPr>
                <w:rFonts w:cs="Arial"/>
                <w:sz w:val="18"/>
                <w:szCs w:val="18"/>
              </w:rPr>
              <w:fldChar w:fldCharType="separate"/>
            </w:r>
            <w:r w:rsidRPr="006C2A1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5" w:type="dxa"/>
            <w:gridSpan w:val="3"/>
            <w:tcBorders>
              <w:left w:val="single" w:sz="4" w:space="0" w:color="auto"/>
            </w:tcBorders>
          </w:tcPr>
          <w:p w14:paraId="62BD233C" w14:textId="77777777" w:rsidR="00902B88" w:rsidRPr="00555BF6" w:rsidRDefault="00902B88" w:rsidP="003B65E4">
            <w:pPr>
              <w:tabs>
                <w:tab w:val="left" w:pos="284"/>
              </w:tabs>
              <w:ind w:left="113"/>
              <w:rPr>
                <w:rFonts w:ascii="Times New Roman" w:hAnsi="Times New Roman"/>
                <w:sz w:val="20"/>
              </w:rPr>
            </w:pPr>
            <w:r w:rsidRPr="00555BF6">
              <w:rPr>
                <w:sz w:val="20"/>
              </w:rPr>
              <w:t xml:space="preserve">Vorhandene Zulassungen (z.B. DIN EN ISO 3834, DIN </w:t>
            </w:r>
            <w:r w:rsidR="003B65E4" w:rsidRPr="00555BF6">
              <w:rPr>
                <w:sz w:val="20"/>
              </w:rPr>
              <w:t>EN 1090-1/-2</w:t>
            </w:r>
            <w:r w:rsidRPr="00555BF6">
              <w:rPr>
                <w:sz w:val="20"/>
              </w:rPr>
              <w:t xml:space="preserve">, DIN </w:t>
            </w:r>
            <w:r w:rsidR="000B3749" w:rsidRPr="00555BF6">
              <w:rPr>
                <w:sz w:val="20"/>
              </w:rPr>
              <w:t>EN 15085</w:t>
            </w:r>
            <w:r w:rsidRPr="00555BF6">
              <w:rPr>
                <w:sz w:val="20"/>
              </w:rPr>
              <w:t xml:space="preserve"> usw.)</w:t>
            </w:r>
          </w:p>
        </w:tc>
      </w:tr>
      <w:tr w:rsidR="00902B88" w:rsidRPr="00555BF6" w14:paraId="0A26ADF8" w14:textId="77777777">
        <w:trPr>
          <w:cantSplit/>
        </w:trPr>
        <w:tc>
          <w:tcPr>
            <w:tcW w:w="281" w:type="dxa"/>
            <w:tcBorders>
              <w:top w:val="single" w:sz="4" w:space="0" w:color="auto"/>
            </w:tcBorders>
          </w:tcPr>
          <w:p w14:paraId="7AD3A127" w14:textId="77777777" w:rsidR="00902B88" w:rsidRPr="00555BF6" w:rsidRDefault="00902B88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  <w:tc>
          <w:tcPr>
            <w:tcW w:w="9925" w:type="dxa"/>
            <w:gridSpan w:val="3"/>
            <w:tcBorders>
              <w:bottom w:val="dotted" w:sz="12" w:space="0" w:color="auto"/>
            </w:tcBorders>
          </w:tcPr>
          <w:p w14:paraId="23DA561F" w14:textId="77777777" w:rsidR="00902B88" w:rsidRPr="00555BF6" w:rsidRDefault="00DE2E06">
            <w:pPr>
              <w:tabs>
                <w:tab w:val="left" w:pos="284"/>
              </w:tabs>
              <w:rPr>
                <w:rFonts w:ascii="Times New Roman" w:hAns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8ECBA3F" w14:textId="77777777" w:rsidR="00902B88" w:rsidRPr="00555BF6" w:rsidRDefault="00902B88">
      <w:pPr>
        <w:tabs>
          <w:tab w:val="left" w:pos="284"/>
        </w:tabs>
        <w:rPr>
          <w:sz w:val="20"/>
        </w:rPr>
      </w:pPr>
    </w:p>
    <w:p w14:paraId="7CB1AA5F" w14:textId="77777777" w:rsidR="002A3D87" w:rsidRDefault="002A3D87" w:rsidP="002A3D87">
      <w:pPr>
        <w:pStyle w:val="Textkrper3"/>
        <w:spacing w:before="40" w:after="40"/>
        <w:rPr>
          <w:rFonts w:cs="Arial"/>
          <w:sz w:val="18"/>
          <w:szCs w:val="18"/>
        </w:rPr>
      </w:pPr>
      <w:r w:rsidRPr="006C2A13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A13">
        <w:rPr>
          <w:rFonts w:cs="Arial"/>
          <w:sz w:val="18"/>
          <w:szCs w:val="18"/>
        </w:rPr>
        <w:instrText xml:space="preserve"> FORMCHECKBOX </w:instrText>
      </w:r>
      <w:r w:rsidRPr="006C2A13">
        <w:rPr>
          <w:rFonts w:cs="Arial"/>
          <w:sz w:val="18"/>
          <w:szCs w:val="18"/>
        </w:rPr>
      </w:r>
      <w:r w:rsidRPr="006C2A13">
        <w:rPr>
          <w:rFonts w:cs="Arial"/>
          <w:sz w:val="18"/>
          <w:szCs w:val="18"/>
        </w:rPr>
        <w:fldChar w:fldCharType="separate"/>
      </w:r>
      <w:r w:rsidRPr="006C2A13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767B3F">
        <w:rPr>
          <w:rFonts w:cs="Arial"/>
          <w:sz w:val="18"/>
          <w:szCs w:val="18"/>
        </w:rPr>
        <w:t xml:space="preserve">Wir, die Organisation willigen ein, dass die beigestellten Daten per EDV von </w:t>
      </w:r>
      <w:r>
        <w:rPr>
          <w:rFonts w:cs="Arial"/>
          <w:sz w:val="18"/>
          <w:szCs w:val="18"/>
        </w:rPr>
        <w:t xml:space="preserve">der GSI - Gesellschaft für Schweißtechnik International mbH, Niederlassung SLV Duisburg, </w:t>
      </w:r>
      <w:r w:rsidRPr="00767B3F">
        <w:rPr>
          <w:rFonts w:cs="Arial"/>
          <w:sz w:val="18"/>
          <w:szCs w:val="18"/>
        </w:rPr>
        <w:t>verwaltet werden und die Angaben nach Erteilung des(r) Zertifikates(e) in öffentliche Verzeichnisse aufgenommen werden.</w:t>
      </w:r>
    </w:p>
    <w:p w14:paraId="46E1F426" w14:textId="77777777" w:rsidR="00902B88" w:rsidRDefault="002A3D87" w:rsidP="002A3D87">
      <w:pPr>
        <w:pStyle w:val="Textkrper3"/>
        <w:spacing w:before="40" w:after="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Bei der Bescheinigung nach DIN 2303 gehören dazu auch persönliche Daten der Schweißaufsichtspersonen (Name, Vorname, Qualifikation, Geburtsdatum). Die Zustimmung der Personen wird vorausgesetzt und gilt hiermit als erteilt.</w:t>
      </w:r>
    </w:p>
    <w:p w14:paraId="65603689" w14:textId="77777777" w:rsidR="002A3D87" w:rsidRDefault="002A3D87" w:rsidP="002A3D87">
      <w:pPr>
        <w:tabs>
          <w:tab w:val="left" w:pos="284"/>
        </w:tabs>
        <w:jc w:val="both"/>
        <w:rPr>
          <w:rFonts w:cs="Arial"/>
          <w:sz w:val="18"/>
          <w:szCs w:val="18"/>
        </w:rPr>
      </w:pPr>
    </w:p>
    <w:p w14:paraId="371912B7" w14:textId="77777777" w:rsidR="002A3D87" w:rsidRPr="00555BF6" w:rsidRDefault="002A3D87" w:rsidP="002A3D87">
      <w:pPr>
        <w:tabs>
          <w:tab w:val="left" w:pos="284"/>
        </w:tabs>
        <w:jc w:val="both"/>
        <w:rPr>
          <w:sz w:val="20"/>
        </w:rPr>
      </w:pPr>
    </w:p>
    <w:p w14:paraId="57EFD45D" w14:textId="77777777" w:rsidR="00902B88" w:rsidRPr="00555BF6" w:rsidRDefault="00902B88">
      <w:pPr>
        <w:tabs>
          <w:tab w:val="left" w:leader="underscore" w:pos="3969"/>
          <w:tab w:val="left" w:pos="5103"/>
          <w:tab w:val="left" w:leader="underscore" w:pos="9072"/>
        </w:tabs>
        <w:spacing w:before="300"/>
        <w:rPr>
          <w:color w:val="000000"/>
          <w:sz w:val="20"/>
        </w:rPr>
      </w:pPr>
      <w:r w:rsidRPr="00555BF6">
        <w:rPr>
          <w:color w:val="000000"/>
          <w:sz w:val="20"/>
        </w:rPr>
        <w:tab/>
      </w:r>
      <w:r w:rsidRPr="00555BF6">
        <w:rPr>
          <w:color w:val="000000"/>
          <w:sz w:val="20"/>
        </w:rPr>
        <w:tab/>
      </w:r>
      <w:r w:rsidRPr="00555BF6">
        <w:rPr>
          <w:color w:val="000000"/>
          <w:sz w:val="20"/>
        </w:rPr>
        <w:tab/>
      </w:r>
    </w:p>
    <w:p w14:paraId="26B2E47B" w14:textId="77777777" w:rsidR="00902B88" w:rsidRPr="00555BF6" w:rsidRDefault="00902B88">
      <w:pPr>
        <w:rPr>
          <w:sz w:val="20"/>
        </w:rPr>
      </w:pPr>
      <w:r w:rsidRPr="00555BF6">
        <w:rPr>
          <w:sz w:val="20"/>
        </w:rPr>
        <w:tab/>
        <w:t>(Ort, Datum)</w:t>
      </w:r>
      <w:r w:rsidRPr="00555BF6">
        <w:rPr>
          <w:sz w:val="20"/>
        </w:rPr>
        <w:tab/>
      </w:r>
      <w:r w:rsidRPr="00555BF6">
        <w:rPr>
          <w:sz w:val="20"/>
        </w:rPr>
        <w:tab/>
      </w:r>
      <w:r w:rsidRPr="00555BF6">
        <w:rPr>
          <w:sz w:val="20"/>
        </w:rPr>
        <w:tab/>
      </w:r>
      <w:r w:rsidRPr="00555BF6">
        <w:rPr>
          <w:sz w:val="20"/>
        </w:rPr>
        <w:tab/>
      </w:r>
      <w:r w:rsidRPr="00555BF6">
        <w:rPr>
          <w:sz w:val="20"/>
        </w:rPr>
        <w:tab/>
      </w:r>
      <w:r w:rsidRPr="00555BF6">
        <w:rPr>
          <w:sz w:val="20"/>
        </w:rPr>
        <w:tab/>
        <w:t xml:space="preserve">(Stempel und </w:t>
      </w:r>
      <w:r w:rsidR="003C2ACC">
        <w:rPr>
          <w:sz w:val="20"/>
        </w:rPr>
        <w:t>r</w:t>
      </w:r>
      <w:r w:rsidR="003C2ACC" w:rsidRPr="003C2ACC">
        <w:rPr>
          <w:sz w:val="20"/>
        </w:rPr>
        <w:t>echtsverbindliche Unterschrift</w:t>
      </w:r>
      <w:r w:rsidRPr="00555BF6">
        <w:rPr>
          <w:sz w:val="20"/>
        </w:rPr>
        <w:t>)</w:t>
      </w:r>
    </w:p>
    <w:p w14:paraId="37F3FD5A" w14:textId="77777777" w:rsidR="00902B88" w:rsidRPr="00555BF6" w:rsidRDefault="00902B88">
      <w:pPr>
        <w:rPr>
          <w:sz w:val="20"/>
        </w:rPr>
      </w:pPr>
    </w:p>
    <w:p w14:paraId="264B4827" w14:textId="77777777" w:rsidR="00902B88" w:rsidRPr="00555BF6" w:rsidRDefault="00902B88">
      <w:pPr>
        <w:rPr>
          <w:sz w:val="20"/>
        </w:rPr>
      </w:pPr>
      <w:r w:rsidRPr="00555BF6">
        <w:rPr>
          <w:sz w:val="20"/>
        </w:rPr>
        <w:t>Anlage: Betriebsbeschreibung, Kurzfragebogen</w:t>
      </w:r>
    </w:p>
    <w:p w14:paraId="6B4ECE3A" w14:textId="77777777" w:rsidR="00902B88" w:rsidRPr="001045D2" w:rsidRDefault="00902B88">
      <w:pPr>
        <w:sectPr w:rsidR="00902B88" w:rsidRPr="001045D2">
          <w:headerReference w:type="even" r:id="rId13"/>
          <w:headerReference w:type="default" r:id="rId14"/>
          <w:type w:val="continuous"/>
          <w:pgSz w:w="11907" w:h="16840" w:code="9"/>
          <w:pgMar w:top="2268" w:right="567" w:bottom="567" w:left="1134" w:header="567" w:footer="567" w:gutter="0"/>
          <w:pgNumType w:start="1"/>
          <w:cols w:sep="1" w:space="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3"/>
        <w:gridCol w:w="142"/>
        <w:gridCol w:w="846"/>
        <w:gridCol w:w="687"/>
        <w:gridCol w:w="288"/>
        <w:gridCol w:w="735"/>
        <w:gridCol w:w="511"/>
        <w:gridCol w:w="703"/>
        <w:gridCol w:w="64"/>
        <w:gridCol w:w="702"/>
        <w:gridCol w:w="65"/>
        <w:gridCol w:w="144"/>
        <w:gridCol w:w="367"/>
        <w:gridCol w:w="558"/>
        <w:gridCol w:w="49"/>
        <w:gridCol w:w="245"/>
        <w:gridCol w:w="171"/>
        <w:gridCol w:w="527"/>
        <w:gridCol w:w="32"/>
        <w:gridCol w:w="122"/>
        <w:gridCol w:w="555"/>
        <w:gridCol w:w="298"/>
        <w:gridCol w:w="1984"/>
      </w:tblGrid>
      <w:tr w:rsidR="00902B88" w:rsidRPr="001045D2" w14:paraId="73BB36F9" w14:textId="77777777">
        <w:trPr>
          <w:cantSplit/>
          <w:trHeight w:val="230"/>
        </w:trPr>
        <w:tc>
          <w:tcPr>
            <w:tcW w:w="553" w:type="dxa"/>
            <w:vMerge w:val="restart"/>
          </w:tcPr>
          <w:p w14:paraId="494A72E4" w14:textId="77777777" w:rsidR="00902B88" w:rsidRPr="001045D2" w:rsidRDefault="00902B88">
            <w:pPr>
              <w:spacing w:before="120" w:after="120"/>
              <w:rPr>
                <w:b/>
                <w:sz w:val="20"/>
              </w:rPr>
            </w:pPr>
            <w:r w:rsidRPr="001045D2">
              <w:rPr>
                <w:b/>
                <w:sz w:val="20"/>
              </w:rPr>
              <w:lastRenderedPageBreak/>
              <w:t>1</w:t>
            </w:r>
          </w:p>
          <w:p w14:paraId="48267D5A" w14:textId="77777777" w:rsidR="00902B88" w:rsidRPr="001045D2" w:rsidRDefault="00902B88">
            <w:pPr>
              <w:spacing w:before="240"/>
              <w:rPr>
                <w:b/>
                <w:sz w:val="20"/>
              </w:rPr>
            </w:pPr>
            <w:r w:rsidRPr="001045D2">
              <w:rPr>
                <w:b/>
                <w:sz w:val="18"/>
              </w:rPr>
              <w:t>1.1</w:t>
            </w:r>
          </w:p>
        </w:tc>
        <w:tc>
          <w:tcPr>
            <w:tcW w:w="7811" w:type="dxa"/>
            <w:gridSpan w:val="21"/>
            <w:vMerge w:val="restart"/>
            <w:tcBorders>
              <w:bottom w:val="nil"/>
            </w:tcBorders>
          </w:tcPr>
          <w:p w14:paraId="07A3CE73" w14:textId="77777777" w:rsidR="00902B88" w:rsidRPr="001045D2" w:rsidRDefault="00902B88">
            <w:pPr>
              <w:spacing w:before="120" w:after="120"/>
              <w:rPr>
                <w:b/>
                <w:sz w:val="20"/>
              </w:rPr>
            </w:pPr>
            <w:r w:rsidRPr="001045D2">
              <w:rPr>
                <w:b/>
                <w:sz w:val="20"/>
              </w:rPr>
              <w:t>Anwendungsbereich Schweiß-, Hartlöt- und thermisches Spritzverfahren</w:t>
            </w:r>
          </w:p>
          <w:p w14:paraId="3233C2B5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Anwendungsbereich und Umfang der Schweiß-, Hartlöt- und thermischen Spritzarbeiten</w:t>
            </w:r>
          </w:p>
          <w:p w14:paraId="06C164B0" w14:textId="77777777" w:rsidR="00902B88" w:rsidRPr="001045D2" w:rsidRDefault="00902B88">
            <w:pPr>
              <w:spacing w:after="120"/>
              <w:rPr>
                <w:b/>
                <w:sz w:val="20"/>
              </w:rPr>
            </w:pPr>
            <w:r w:rsidRPr="001045D2">
              <w:rPr>
                <w:sz w:val="18"/>
              </w:rPr>
              <w:t>(z.B. wehrtechnisches Produkt mit allgemeinen/besonderen Anforderungen, Panzerbauwerkstoffen, Klassen)</w:t>
            </w:r>
          </w:p>
        </w:tc>
        <w:tc>
          <w:tcPr>
            <w:tcW w:w="1984" w:type="dxa"/>
            <w:vMerge w:val="restart"/>
          </w:tcPr>
          <w:p w14:paraId="444059A0" w14:textId="77777777" w:rsidR="00902B88" w:rsidRPr="001045D2" w:rsidRDefault="00902B88"/>
        </w:tc>
      </w:tr>
      <w:tr w:rsidR="00902B88" w:rsidRPr="001045D2" w14:paraId="71C2BD1C" w14:textId="77777777" w:rsidTr="000B3749">
        <w:trPr>
          <w:cantSplit/>
          <w:trHeight w:val="327"/>
        </w:trPr>
        <w:tc>
          <w:tcPr>
            <w:tcW w:w="553" w:type="dxa"/>
            <w:vMerge/>
          </w:tcPr>
          <w:p w14:paraId="7038E537" w14:textId="77777777" w:rsidR="00902B88" w:rsidRPr="001045D2" w:rsidRDefault="00902B88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7811" w:type="dxa"/>
            <w:gridSpan w:val="21"/>
            <w:vMerge/>
            <w:tcBorders>
              <w:bottom w:val="nil"/>
            </w:tcBorders>
          </w:tcPr>
          <w:p w14:paraId="51BE6B70" w14:textId="77777777" w:rsidR="00902B88" w:rsidRPr="001045D2" w:rsidRDefault="00902B88">
            <w:pPr>
              <w:spacing w:after="1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112C764A" w14:textId="77777777" w:rsidR="00902B88" w:rsidRPr="001045D2" w:rsidRDefault="00902B88"/>
        </w:tc>
      </w:tr>
      <w:tr w:rsidR="00902B88" w:rsidRPr="001045D2" w14:paraId="45CC38E9" w14:textId="77777777" w:rsidTr="000B3749">
        <w:trPr>
          <w:cantSplit/>
        </w:trPr>
        <w:tc>
          <w:tcPr>
            <w:tcW w:w="553" w:type="dxa"/>
            <w:vMerge/>
          </w:tcPr>
          <w:p w14:paraId="56DDDF45" w14:textId="77777777" w:rsidR="00902B88" w:rsidRPr="001045D2" w:rsidRDefault="00902B88">
            <w:pPr>
              <w:rPr>
                <w:sz w:val="18"/>
              </w:rPr>
            </w:pPr>
          </w:p>
        </w:tc>
        <w:tc>
          <w:tcPr>
            <w:tcW w:w="7811" w:type="dxa"/>
            <w:gridSpan w:val="21"/>
            <w:tcBorders>
              <w:top w:val="nil"/>
            </w:tcBorders>
          </w:tcPr>
          <w:p w14:paraId="18CB3CE6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7EC0D6F" w14:textId="77777777" w:rsidR="00902B88" w:rsidRPr="001045D2" w:rsidRDefault="00902B88"/>
        </w:tc>
      </w:tr>
      <w:tr w:rsidR="00902B88" w:rsidRPr="001045D2" w14:paraId="3B19AC96" w14:textId="77777777" w:rsidTr="000B3749">
        <w:trPr>
          <w:cantSplit/>
        </w:trPr>
        <w:tc>
          <w:tcPr>
            <w:tcW w:w="553" w:type="dxa"/>
            <w:vMerge/>
          </w:tcPr>
          <w:p w14:paraId="46B01777" w14:textId="77777777" w:rsidR="00902B88" w:rsidRPr="001045D2" w:rsidRDefault="00902B88">
            <w:pPr>
              <w:rPr>
                <w:sz w:val="18"/>
              </w:rPr>
            </w:pPr>
          </w:p>
        </w:tc>
        <w:tc>
          <w:tcPr>
            <w:tcW w:w="7811" w:type="dxa"/>
            <w:gridSpan w:val="21"/>
            <w:tcBorders>
              <w:top w:val="nil"/>
            </w:tcBorders>
          </w:tcPr>
          <w:p w14:paraId="6C80FB62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B38BF8F" w14:textId="77777777" w:rsidR="00902B88" w:rsidRPr="001045D2" w:rsidRDefault="00902B88"/>
        </w:tc>
      </w:tr>
      <w:tr w:rsidR="00902B88" w:rsidRPr="001045D2" w14:paraId="01543479" w14:textId="77777777" w:rsidTr="000B3749">
        <w:trPr>
          <w:cantSplit/>
        </w:trPr>
        <w:tc>
          <w:tcPr>
            <w:tcW w:w="553" w:type="dxa"/>
            <w:vMerge/>
          </w:tcPr>
          <w:p w14:paraId="62FED5F3" w14:textId="77777777" w:rsidR="00902B88" w:rsidRPr="001045D2" w:rsidRDefault="00902B88">
            <w:pPr>
              <w:rPr>
                <w:sz w:val="18"/>
              </w:rPr>
            </w:pPr>
          </w:p>
        </w:tc>
        <w:tc>
          <w:tcPr>
            <w:tcW w:w="7811" w:type="dxa"/>
            <w:gridSpan w:val="21"/>
          </w:tcPr>
          <w:p w14:paraId="6562B4D9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6C0E66A" w14:textId="77777777" w:rsidR="00902B88" w:rsidRPr="001045D2" w:rsidRDefault="00902B88"/>
        </w:tc>
      </w:tr>
      <w:tr w:rsidR="00902B88" w:rsidRPr="001045D2" w14:paraId="61F264C2" w14:textId="77777777" w:rsidTr="000B3749">
        <w:trPr>
          <w:cantSplit/>
        </w:trPr>
        <w:tc>
          <w:tcPr>
            <w:tcW w:w="553" w:type="dxa"/>
            <w:vMerge/>
          </w:tcPr>
          <w:p w14:paraId="166DAFC5" w14:textId="77777777" w:rsidR="00902B88" w:rsidRPr="001045D2" w:rsidRDefault="00902B88">
            <w:pPr>
              <w:rPr>
                <w:sz w:val="18"/>
              </w:rPr>
            </w:pPr>
          </w:p>
        </w:tc>
        <w:tc>
          <w:tcPr>
            <w:tcW w:w="7811" w:type="dxa"/>
            <w:gridSpan w:val="21"/>
          </w:tcPr>
          <w:p w14:paraId="08FCD9AF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737C7A1" w14:textId="77777777" w:rsidR="00902B88" w:rsidRPr="001045D2" w:rsidRDefault="00902B88"/>
        </w:tc>
      </w:tr>
      <w:tr w:rsidR="00902B88" w:rsidRPr="001045D2" w14:paraId="63BAC7AB" w14:textId="77777777" w:rsidTr="000B3749">
        <w:trPr>
          <w:cantSplit/>
        </w:trPr>
        <w:tc>
          <w:tcPr>
            <w:tcW w:w="553" w:type="dxa"/>
            <w:vMerge/>
            <w:tcBorders>
              <w:bottom w:val="nil"/>
            </w:tcBorders>
          </w:tcPr>
          <w:p w14:paraId="2B1052F9" w14:textId="77777777" w:rsidR="00902B88" w:rsidRPr="001045D2" w:rsidRDefault="00902B88">
            <w:pPr>
              <w:rPr>
                <w:sz w:val="18"/>
              </w:rPr>
            </w:pPr>
          </w:p>
        </w:tc>
        <w:tc>
          <w:tcPr>
            <w:tcW w:w="7811" w:type="dxa"/>
            <w:gridSpan w:val="21"/>
            <w:tcBorders>
              <w:bottom w:val="nil"/>
            </w:tcBorders>
          </w:tcPr>
          <w:p w14:paraId="2C4BF4E6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8FED83E" w14:textId="77777777" w:rsidR="00902B88" w:rsidRPr="001045D2" w:rsidRDefault="00902B88"/>
        </w:tc>
      </w:tr>
      <w:tr w:rsidR="00902B88" w:rsidRPr="001045D2" w14:paraId="2678E1BF" w14:textId="77777777" w:rsidTr="000B3749">
        <w:trPr>
          <w:cantSplit/>
        </w:trPr>
        <w:tc>
          <w:tcPr>
            <w:tcW w:w="553" w:type="dxa"/>
            <w:vMerge w:val="restart"/>
            <w:tcBorders>
              <w:top w:val="nil"/>
            </w:tcBorders>
          </w:tcPr>
          <w:p w14:paraId="0F8AE2C9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1.2</w:t>
            </w:r>
          </w:p>
        </w:tc>
        <w:tc>
          <w:tcPr>
            <w:tcW w:w="7811" w:type="dxa"/>
            <w:gridSpan w:val="21"/>
            <w:tcBorders>
              <w:bottom w:val="nil"/>
            </w:tcBorders>
          </w:tcPr>
          <w:p w14:paraId="5E2AEF91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Schweiß-</w:t>
            </w:r>
            <w:r w:rsidRPr="001045D2">
              <w:rPr>
                <w:rStyle w:val="Funotenzeichen"/>
                <w:b/>
                <w:sz w:val="18"/>
              </w:rPr>
              <w:footnoteReference w:id="1"/>
            </w:r>
            <w:r w:rsidRPr="001045D2">
              <w:rPr>
                <w:b/>
                <w:sz w:val="18"/>
              </w:rPr>
              <w:t>, Hartlöt- und thermische Spritzverfahren</w:t>
            </w:r>
          </w:p>
          <w:p w14:paraId="1DACEA65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(Angaben nach D</w:t>
            </w:r>
            <w:r w:rsidR="003B65E4" w:rsidRPr="001045D2">
              <w:rPr>
                <w:sz w:val="18"/>
              </w:rPr>
              <w:t>IN EN ISO 4063, z.B. Lichtbogenh</w:t>
            </w:r>
            <w:r w:rsidRPr="001045D2">
              <w:rPr>
                <w:sz w:val="18"/>
              </w:rPr>
              <w:t>andschweißen, teilmechanisiert)</w:t>
            </w:r>
          </w:p>
        </w:tc>
        <w:tc>
          <w:tcPr>
            <w:tcW w:w="1984" w:type="dxa"/>
            <w:vMerge/>
          </w:tcPr>
          <w:p w14:paraId="0DA8F983" w14:textId="77777777" w:rsidR="00902B88" w:rsidRPr="001045D2" w:rsidRDefault="00902B88"/>
        </w:tc>
      </w:tr>
      <w:tr w:rsidR="00902B88" w:rsidRPr="001045D2" w14:paraId="3367F62E" w14:textId="77777777" w:rsidTr="000B3749">
        <w:trPr>
          <w:cantSplit/>
        </w:trPr>
        <w:tc>
          <w:tcPr>
            <w:tcW w:w="553" w:type="dxa"/>
            <w:vMerge/>
          </w:tcPr>
          <w:p w14:paraId="067916F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  <w:tcBorders>
              <w:top w:val="nil"/>
            </w:tcBorders>
          </w:tcPr>
          <w:p w14:paraId="6E7376AB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E9C7601" w14:textId="77777777" w:rsidR="00902B88" w:rsidRPr="001045D2" w:rsidRDefault="00902B88"/>
        </w:tc>
      </w:tr>
      <w:tr w:rsidR="00902B88" w:rsidRPr="001045D2" w14:paraId="6C14D93A" w14:textId="77777777" w:rsidTr="000B3749">
        <w:trPr>
          <w:cantSplit/>
        </w:trPr>
        <w:tc>
          <w:tcPr>
            <w:tcW w:w="553" w:type="dxa"/>
            <w:vMerge/>
          </w:tcPr>
          <w:p w14:paraId="365C192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  <w:tcBorders>
              <w:top w:val="nil"/>
            </w:tcBorders>
          </w:tcPr>
          <w:p w14:paraId="063EC4B8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310D7381" w14:textId="77777777" w:rsidR="00902B88" w:rsidRPr="001045D2" w:rsidRDefault="00902B88"/>
        </w:tc>
      </w:tr>
      <w:tr w:rsidR="00902B88" w:rsidRPr="001045D2" w14:paraId="429C5616" w14:textId="77777777" w:rsidTr="000B3749">
        <w:trPr>
          <w:cantSplit/>
        </w:trPr>
        <w:tc>
          <w:tcPr>
            <w:tcW w:w="553" w:type="dxa"/>
            <w:vMerge/>
          </w:tcPr>
          <w:p w14:paraId="76DE7D34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50762CE6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0A55AE1" w14:textId="77777777" w:rsidR="00902B88" w:rsidRPr="001045D2" w:rsidRDefault="00902B88"/>
        </w:tc>
      </w:tr>
      <w:tr w:rsidR="00902B88" w:rsidRPr="001045D2" w14:paraId="62C7E9AB" w14:textId="77777777" w:rsidTr="000B3749">
        <w:trPr>
          <w:cantSplit/>
        </w:trPr>
        <w:tc>
          <w:tcPr>
            <w:tcW w:w="553" w:type="dxa"/>
            <w:vMerge/>
          </w:tcPr>
          <w:p w14:paraId="029F5680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35C60B12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9A38F94" w14:textId="77777777" w:rsidR="00902B88" w:rsidRPr="001045D2" w:rsidRDefault="00902B88"/>
        </w:tc>
      </w:tr>
      <w:tr w:rsidR="00902B88" w:rsidRPr="001045D2" w14:paraId="0A4E22DA" w14:textId="77777777" w:rsidTr="000B3749">
        <w:trPr>
          <w:cantSplit/>
        </w:trPr>
        <w:tc>
          <w:tcPr>
            <w:tcW w:w="553" w:type="dxa"/>
            <w:vMerge/>
            <w:tcBorders>
              <w:bottom w:val="nil"/>
            </w:tcBorders>
          </w:tcPr>
          <w:p w14:paraId="2A5C3B3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2F584449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8406ACD" w14:textId="77777777" w:rsidR="00902B88" w:rsidRPr="001045D2" w:rsidRDefault="00902B88"/>
        </w:tc>
      </w:tr>
      <w:tr w:rsidR="00902B88" w:rsidRPr="001045D2" w14:paraId="28B4A0CF" w14:textId="77777777" w:rsidTr="000B3749">
        <w:trPr>
          <w:cantSplit/>
        </w:trPr>
        <w:tc>
          <w:tcPr>
            <w:tcW w:w="553" w:type="dxa"/>
            <w:vMerge w:val="restart"/>
            <w:tcBorders>
              <w:top w:val="nil"/>
            </w:tcBorders>
          </w:tcPr>
          <w:p w14:paraId="729BB9A4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1.3</w:t>
            </w:r>
          </w:p>
        </w:tc>
        <w:tc>
          <w:tcPr>
            <w:tcW w:w="7811" w:type="dxa"/>
            <w:gridSpan w:val="21"/>
            <w:tcBorders>
              <w:bottom w:val="nil"/>
            </w:tcBorders>
          </w:tcPr>
          <w:p w14:paraId="5B2DCE79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Grundwerkstoffe, min. und max. Grundwerkstoffdicken</w:t>
            </w:r>
          </w:p>
          <w:p w14:paraId="0756E894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EN AW 7020 nach DIN EN 573)</w:t>
            </w:r>
          </w:p>
        </w:tc>
        <w:tc>
          <w:tcPr>
            <w:tcW w:w="1984" w:type="dxa"/>
            <w:vMerge/>
          </w:tcPr>
          <w:p w14:paraId="2C252978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902B88" w:rsidRPr="001045D2" w14:paraId="2DDAB5E3" w14:textId="77777777" w:rsidTr="000B3749">
        <w:trPr>
          <w:cantSplit/>
        </w:trPr>
        <w:tc>
          <w:tcPr>
            <w:tcW w:w="553" w:type="dxa"/>
            <w:vMerge/>
          </w:tcPr>
          <w:p w14:paraId="3489F23A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963" w:type="dxa"/>
            <w:gridSpan w:val="4"/>
            <w:tcBorders>
              <w:top w:val="nil"/>
            </w:tcBorders>
          </w:tcPr>
          <w:p w14:paraId="2B1E6A6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Werkstoff-Nr.</w:t>
            </w:r>
          </w:p>
        </w:tc>
        <w:tc>
          <w:tcPr>
            <w:tcW w:w="1949" w:type="dxa"/>
            <w:gridSpan w:val="3"/>
            <w:tcBorders>
              <w:top w:val="nil"/>
            </w:tcBorders>
          </w:tcPr>
          <w:p w14:paraId="48E5726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Norm</w:t>
            </w:r>
          </w:p>
        </w:tc>
        <w:tc>
          <w:tcPr>
            <w:tcW w:w="1949" w:type="dxa"/>
            <w:gridSpan w:val="7"/>
            <w:tcBorders>
              <w:top w:val="nil"/>
            </w:tcBorders>
          </w:tcPr>
          <w:p w14:paraId="25637420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min.</w:t>
            </w:r>
          </w:p>
        </w:tc>
        <w:tc>
          <w:tcPr>
            <w:tcW w:w="1950" w:type="dxa"/>
            <w:gridSpan w:val="7"/>
            <w:tcBorders>
              <w:top w:val="nil"/>
            </w:tcBorders>
          </w:tcPr>
          <w:p w14:paraId="736AAFC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max.</w:t>
            </w:r>
          </w:p>
        </w:tc>
        <w:tc>
          <w:tcPr>
            <w:tcW w:w="1984" w:type="dxa"/>
            <w:vMerge/>
          </w:tcPr>
          <w:p w14:paraId="5EE5B842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70CF11A3" w14:textId="77777777" w:rsidTr="000B3749">
        <w:trPr>
          <w:cantSplit/>
        </w:trPr>
        <w:tc>
          <w:tcPr>
            <w:tcW w:w="553" w:type="dxa"/>
            <w:vMerge/>
          </w:tcPr>
          <w:p w14:paraId="3A808D3F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963" w:type="dxa"/>
            <w:gridSpan w:val="4"/>
          </w:tcPr>
          <w:p w14:paraId="70B7842C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4B568777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7"/>
          </w:tcPr>
          <w:p w14:paraId="5197C742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7"/>
          </w:tcPr>
          <w:p w14:paraId="46C3FF73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82BBBC3" w14:textId="77777777" w:rsidR="00902B88" w:rsidRPr="001045D2" w:rsidRDefault="00902B88"/>
        </w:tc>
      </w:tr>
      <w:tr w:rsidR="00902B88" w:rsidRPr="001045D2" w14:paraId="6DE12634" w14:textId="77777777" w:rsidTr="000B3749">
        <w:trPr>
          <w:cantSplit/>
        </w:trPr>
        <w:tc>
          <w:tcPr>
            <w:tcW w:w="553" w:type="dxa"/>
            <w:vMerge/>
          </w:tcPr>
          <w:p w14:paraId="52E4865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963" w:type="dxa"/>
            <w:gridSpan w:val="4"/>
          </w:tcPr>
          <w:p w14:paraId="24026F47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0C73CF10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7"/>
          </w:tcPr>
          <w:p w14:paraId="51DB4B3D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7"/>
          </w:tcPr>
          <w:p w14:paraId="64E2465D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7B24A81" w14:textId="77777777" w:rsidR="00902B88" w:rsidRPr="001045D2" w:rsidRDefault="00902B88"/>
        </w:tc>
      </w:tr>
      <w:tr w:rsidR="00902B88" w:rsidRPr="001045D2" w14:paraId="75280F60" w14:textId="77777777" w:rsidTr="000B3749">
        <w:trPr>
          <w:cantSplit/>
        </w:trPr>
        <w:tc>
          <w:tcPr>
            <w:tcW w:w="553" w:type="dxa"/>
            <w:vMerge/>
          </w:tcPr>
          <w:p w14:paraId="718395F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963" w:type="dxa"/>
            <w:gridSpan w:val="4"/>
          </w:tcPr>
          <w:p w14:paraId="601C44E5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378BF942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7"/>
          </w:tcPr>
          <w:p w14:paraId="0FE61A51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7"/>
          </w:tcPr>
          <w:p w14:paraId="098C57E4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8147DB9" w14:textId="77777777" w:rsidR="00902B88" w:rsidRPr="001045D2" w:rsidRDefault="00902B88"/>
        </w:tc>
      </w:tr>
      <w:tr w:rsidR="00902B88" w:rsidRPr="001045D2" w14:paraId="53123E71" w14:textId="77777777" w:rsidTr="000B3749">
        <w:trPr>
          <w:cantSplit/>
        </w:trPr>
        <w:tc>
          <w:tcPr>
            <w:tcW w:w="553" w:type="dxa"/>
            <w:vMerge/>
          </w:tcPr>
          <w:p w14:paraId="1CE2C8A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963" w:type="dxa"/>
            <w:gridSpan w:val="4"/>
          </w:tcPr>
          <w:p w14:paraId="43390616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7DAB5C25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7"/>
          </w:tcPr>
          <w:p w14:paraId="31FAF5B2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7"/>
          </w:tcPr>
          <w:p w14:paraId="03B08A0E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6ACED24" w14:textId="77777777" w:rsidR="00902B88" w:rsidRPr="001045D2" w:rsidRDefault="00902B88"/>
        </w:tc>
      </w:tr>
      <w:tr w:rsidR="00902B88" w:rsidRPr="001045D2" w14:paraId="41E221BC" w14:textId="77777777" w:rsidTr="000B3749">
        <w:trPr>
          <w:cantSplit/>
        </w:trPr>
        <w:tc>
          <w:tcPr>
            <w:tcW w:w="553" w:type="dxa"/>
            <w:vMerge/>
            <w:tcBorders>
              <w:bottom w:val="nil"/>
            </w:tcBorders>
          </w:tcPr>
          <w:p w14:paraId="7DF2500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963" w:type="dxa"/>
            <w:gridSpan w:val="4"/>
          </w:tcPr>
          <w:p w14:paraId="53F4708F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638F0653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dxa"/>
            <w:gridSpan w:val="7"/>
          </w:tcPr>
          <w:p w14:paraId="00F278F8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7"/>
          </w:tcPr>
          <w:p w14:paraId="71177B43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CE0A9E3" w14:textId="77777777" w:rsidR="00902B88" w:rsidRPr="001045D2" w:rsidRDefault="00902B88"/>
        </w:tc>
      </w:tr>
      <w:tr w:rsidR="00902B88" w:rsidRPr="001045D2" w14:paraId="5F507621" w14:textId="77777777" w:rsidTr="000B3749">
        <w:trPr>
          <w:cantSplit/>
        </w:trPr>
        <w:tc>
          <w:tcPr>
            <w:tcW w:w="553" w:type="dxa"/>
            <w:vMerge w:val="restart"/>
            <w:tcBorders>
              <w:top w:val="nil"/>
            </w:tcBorders>
          </w:tcPr>
          <w:p w14:paraId="1B3512F3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1.4</w:t>
            </w:r>
          </w:p>
        </w:tc>
        <w:tc>
          <w:tcPr>
            <w:tcW w:w="7811" w:type="dxa"/>
            <w:gridSpan w:val="21"/>
          </w:tcPr>
          <w:p w14:paraId="5E24AC19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Schweiß-, Hartlöt- und thermische Spritzzusatzwerkstoffe sowie Hilfsstoffe</w:t>
            </w:r>
          </w:p>
          <w:p w14:paraId="3FEB2149" w14:textId="77777777" w:rsidR="00902B88" w:rsidRPr="001045D2" w:rsidRDefault="00902B88" w:rsidP="003B65E4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 xml:space="preserve">(z.B. Stabelektroden nach DIN EN ISO 2560, Schweißpulver nach DIN EN </w:t>
            </w:r>
            <w:r w:rsidR="003B65E4" w:rsidRPr="001045D2">
              <w:rPr>
                <w:sz w:val="18"/>
              </w:rPr>
              <w:t>ISO 14174</w:t>
            </w:r>
            <w:r w:rsidRPr="001045D2">
              <w:rPr>
                <w:sz w:val="18"/>
              </w:rPr>
              <w:t>)</w:t>
            </w:r>
          </w:p>
        </w:tc>
        <w:tc>
          <w:tcPr>
            <w:tcW w:w="1984" w:type="dxa"/>
            <w:vMerge/>
          </w:tcPr>
          <w:p w14:paraId="3A68BE11" w14:textId="77777777" w:rsidR="00902B88" w:rsidRPr="001045D2" w:rsidRDefault="00902B88"/>
        </w:tc>
      </w:tr>
      <w:tr w:rsidR="00902B88" w:rsidRPr="001045D2" w14:paraId="2DC3ACC8" w14:textId="77777777" w:rsidTr="000B3749">
        <w:trPr>
          <w:cantSplit/>
        </w:trPr>
        <w:tc>
          <w:tcPr>
            <w:tcW w:w="553" w:type="dxa"/>
            <w:vMerge/>
          </w:tcPr>
          <w:p w14:paraId="2CD0B5A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5DD62741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BACC30C" w14:textId="77777777" w:rsidR="00902B88" w:rsidRPr="001045D2" w:rsidRDefault="00902B88"/>
        </w:tc>
      </w:tr>
      <w:tr w:rsidR="00902B88" w:rsidRPr="001045D2" w14:paraId="23BBE20E" w14:textId="77777777" w:rsidTr="000B3749">
        <w:trPr>
          <w:cantSplit/>
        </w:trPr>
        <w:tc>
          <w:tcPr>
            <w:tcW w:w="553" w:type="dxa"/>
            <w:vMerge/>
          </w:tcPr>
          <w:p w14:paraId="46C82D3A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087BE93C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4AF4A23" w14:textId="77777777" w:rsidR="00902B88" w:rsidRPr="001045D2" w:rsidRDefault="00902B88"/>
        </w:tc>
      </w:tr>
      <w:tr w:rsidR="00902B88" w:rsidRPr="001045D2" w14:paraId="5FEDA4B5" w14:textId="77777777" w:rsidTr="000B3749">
        <w:trPr>
          <w:cantSplit/>
        </w:trPr>
        <w:tc>
          <w:tcPr>
            <w:tcW w:w="553" w:type="dxa"/>
            <w:vMerge/>
          </w:tcPr>
          <w:p w14:paraId="79DBF58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0667DA1F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9279E38" w14:textId="77777777" w:rsidR="00902B88" w:rsidRPr="001045D2" w:rsidRDefault="00902B88"/>
        </w:tc>
      </w:tr>
      <w:tr w:rsidR="00902B88" w:rsidRPr="001045D2" w14:paraId="422C25A7" w14:textId="77777777" w:rsidTr="000B3749">
        <w:trPr>
          <w:cantSplit/>
        </w:trPr>
        <w:tc>
          <w:tcPr>
            <w:tcW w:w="553" w:type="dxa"/>
            <w:vMerge/>
          </w:tcPr>
          <w:p w14:paraId="3AD48FD7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079F0E04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BE959EF" w14:textId="77777777" w:rsidR="00902B88" w:rsidRPr="001045D2" w:rsidRDefault="00902B88"/>
        </w:tc>
      </w:tr>
      <w:tr w:rsidR="00902B88" w:rsidRPr="001045D2" w14:paraId="3B8096F9" w14:textId="77777777" w:rsidTr="000B3749">
        <w:trPr>
          <w:cantSplit/>
        </w:trPr>
        <w:tc>
          <w:tcPr>
            <w:tcW w:w="553" w:type="dxa"/>
            <w:vMerge/>
            <w:tcBorders>
              <w:bottom w:val="nil"/>
            </w:tcBorders>
          </w:tcPr>
          <w:p w14:paraId="32AD4D0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3D7041A9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693B482" w14:textId="77777777" w:rsidR="00902B88" w:rsidRPr="001045D2" w:rsidRDefault="00902B88"/>
        </w:tc>
      </w:tr>
      <w:tr w:rsidR="00902B88" w:rsidRPr="001045D2" w14:paraId="79A273AF" w14:textId="77777777" w:rsidTr="000B3749">
        <w:trPr>
          <w:cantSplit/>
        </w:trPr>
        <w:tc>
          <w:tcPr>
            <w:tcW w:w="553" w:type="dxa"/>
            <w:vMerge w:val="restart"/>
            <w:tcBorders>
              <w:top w:val="nil"/>
            </w:tcBorders>
          </w:tcPr>
          <w:p w14:paraId="4F2CADB1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1.5</w:t>
            </w:r>
          </w:p>
        </w:tc>
        <w:tc>
          <w:tcPr>
            <w:tcW w:w="7811" w:type="dxa"/>
            <w:gridSpan w:val="21"/>
            <w:tcBorders>
              <w:bottom w:val="nil"/>
            </w:tcBorders>
          </w:tcPr>
          <w:p w14:paraId="001033F9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Besonderheiten</w:t>
            </w:r>
          </w:p>
        </w:tc>
        <w:tc>
          <w:tcPr>
            <w:tcW w:w="1984" w:type="dxa"/>
            <w:vMerge/>
          </w:tcPr>
          <w:p w14:paraId="08A694AD" w14:textId="77777777" w:rsidR="00902B88" w:rsidRPr="001045D2" w:rsidRDefault="00902B88"/>
        </w:tc>
      </w:tr>
      <w:tr w:rsidR="00902B88" w:rsidRPr="001045D2" w14:paraId="4901645E" w14:textId="77777777" w:rsidTr="000B3749">
        <w:trPr>
          <w:cantSplit/>
        </w:trPr>
        <w:tc>
          <w:tcPr>
            <w:tcW w:w="553" w:type="dxa"/>
            <w:vMerge/>
          </w:tcPr>
          <w:p w14:paraId="683CE8F7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  <w:tcBorders>
              <w:top w:val="nil"/>
            </w:tcBorders>
          </w:tcPr>
          <w:p w14:paraId="03C24531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EE52D23" w14:textId="77777777" w:rsidR="00902B88" w:rsidRPr="001045D2" w:rsidRDefault="00902B88"/>
        </w:tc>
      </w:tr>
      <w:tr w:rsidR="00902B88" w:rsidRPr="001045D2" w14:paraId="095E14B0" w14:textId="77777777" w:rsidTr="000B3749">
        <w:trPr>
          <w:cantSplit/>
        </w:trPr>
        <w:tc>
          <w:tcPr>
            <w:tcW w:w="553" w:type="dxa"/>
            <w:vMerge/>
          </w:tcPr>
          <w:p w14:paraId="55743D05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  <w:tcBorders>
              <w:top w:val="nil"/>
            </w:tcBorders>
          </w:tcPr>
          <w:p w14:paraId="6755BE9B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F7E3FAF" w14:textId="77777777" w:rsidR="00902B88" w:rsidRPr="001045D2" w:rsidRDefault="00902B88"/>
        </w:tc>
      </w:tr>
      <w:tr w:rsidR="00902B88" w:rsidRPr="001045D2" w14:paraId="7C45E22E" w14:textId="77777777" w:rsidTr="000B3749">
        <w:trPr>
          <w:cantSplit/>
        </w:trPr>
        <w:tc>
          <w:tcPr>
            <w:tcW w:w="553" w:type="dxa"/>
            <w:vMerge/>
          </w:tcPr>
          <w:p w14:paraId="794C5DE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811" w:type="dxa"/>
            <w:gridSpan w:val="21"/>
          </w:tcPr>
          <w:p w14:paraId="01BC63EF" w14:textId="77777777" w:rsidR="00902B88" w:rsidRPr="001045D2" w:rsidRDefault="00DE2E06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33526DAA" w14:textId="77777777" w:rsidR="00902B88" w:rsidRPr="001045D2" w:rsidRDefault="00902B88"/>
        </w:tc>
      </w:tr>
      <w:tr w:rsidR="00902B88" w:rsidRPr="001045D2" w14:paraId="26F8185A" w14:textId="77777777">
        <w:trPr>
          <w:cantSplit/>
        </w:trPr>
        <w:tc>
          <w:tcPr>
            <w:tcW w:w="695" w:type="dxa"/>
            <w:gridSpan w:val="2"/>
            <w:tcBorders>
              <w:bottom w:val="nil"/>
            </w:tcBorders>
          </w:tcPr>
          <w:p w14:paraId="2003043C" w14:textId="77777777" w:rsidR="00902B88" w:rsidRPr="001045D2" w:rsidRDefault="00902B88">
            <w:pPr>
              <w:pageBreakBefore/>
              <w:spacing w:before="120" w:after="120"/>
              <w:ind w:left="567" w:hanging="567"/>
              <w:rPr>
                <w:b/>
                <w:sz w:val="20"/>
              </w:rPr>
            </w:pPr>
            <w:r w:rsidRPr="001045D2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2EC63FA6" w14:textId="77777777" w:rsidR="00902B88" w:rsidRPr="001045D2" w:rsidRDefault="00902B88">
            <w:pPr>
              <w:spacing w:before="120" w:after="120"/>
              <w:ind w:left="567" w:hanging="567"/>
              <w:rPr>
                <w:b/>
                <w:sz w:val="20"/>
              </w:rPr>
            </w:pPr>
            <w:r w:rsidRPr="001045D2">
              <w:rPr>
                <w:b/>
                <w:sz w:val="20"/>
              </w:rPr>
              <w:t>Personal</w:t>
            </w:r>
          </w:p>
        </w:tc>
        <w:tc>
          <w:tcPr>
            <w:tcW w:w="1984" w:type="dxa"/>
            <w:vMerge w:val="restart"/>
          </w:tcPr>
          <w:p w14:paraId="06849295" w14:textId="77777777" w:rsidR="00902B88" w:rsidRPr="001045D2" w:rsidRDefault="00902B88"/>
        </w:tc>
      </w:tr>
      <w:tr w:rsidR="00902B88" w:rsidRPr="001045D2" w14:paraId="7A9FB694" w14:textId="77777777" w:rsidTr="000B3749">
        <w:trPr>
          <w:cantSplit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16CAED58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2.1</w:t>
            </w:r>
          </w:p>
        </w:tc>
        <w:tc>
          <w:tcPr>
            <w:tcW w:w="4536" w:type="dxa"/>
            <w:gridSpan w:val="8"/>
            <w:tcBorders>
              <w:top w:val="nil"/>
              <w:bottom w:val="nil"/>
              <w:right w:val="nil"/>
            </w:tcBorders>
          </w:tcPr>
          <w:p w14:paraId="020008BD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Anzahl der Mitarbeiter im technischen Büro: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5BDDE0" w14:textId="77777777" w:rsidR="00902B88" w:rsidRPr="001045D2" w:rsidRDefault="00DE2E06">
            <w:pPr>
              <w:spacing w:before="240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</w:tcPr>
          <w:p w14:paraId="1D5BC275" w14:textId="77777777" w:rsidR="00902B88" w:rsidRPr="001045D2" w:rsidRDefault="00902B88">
            <w:pPr>
              <w:spacing w:before="24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643FB215" w14:textId="77777777" w:rsidR="00902B88" w:rsidRPr="001045D2" w:rsidRDefault="00902B88"/>
        </w:tc>
      </w:tr>
      <w:tr w:rsidR="00902B88" w:rsidRPr="001045D2" w14:paraId="3444475D" w14:textId="77777777" w:rsidTr="000B3749">
        <w:trPr>
          <w:cantSplit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5C2C3BA2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2.2</w:t>
            </w:r>
          </w:p>
        </w:tc>
        <w:tc>
          <w:tcPr>
            <w:tcW w:w="4536" w:type="dxa"/>
            <w:gridSpan w:val="8"/>
            <w:tcBorders>
              <w:top w:val="nil"/>
              <w:bottom w:val="nil"/>
              <w:right w:val="nil"/>
            </w:tcBorders>
          </w:tcPr>
          <w:p w14:paraId="27F89709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Anzahl der Mitarbeiter in Werkstatt und Montage: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6C6FE4D" w14:textId="77777777" w:rsidR="00902B88" w:rsidRPr="001045D2" w:rsidRDefault="00DE2E06">
            <w:pPr>
              <w:spacing w:before="240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</w:tcPr>
          <w:p w14:paraId="1B169522" w14:textId="77777777" w:rsidR="00902B88" w:rsidRPr="001045D2" w:rsidRDefault="00902B88">
            <w:pPr>
              <w:spacing w:before="24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C6405EE" w14:textId="77777777" w:rsidR="00902B88" w:rsidRPr="001045D2" w:rsidRDefault="00902B88"/>
        </w:tc>
      </w:tr>
      <w:tr w:rsidR="00902B88" w:rsidRPr="001045D2" w14:paraId="01B372EF" w14:textId="77777777" w:rsidTr="000B3749">
        <w:trPr>
          <w:cantSplit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3A7294B3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</w:tcPr>
          <w:p w14:paraId="58BF6FAB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Schweißtechnisches/Hartlöt-/Spritz-Personal, das dem Betrieb ständig angehört: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32BC864" w14:textId="77777777" w:rsidR="00902B88" w:rsidRPr="001045D2" w:rsidRDefault="00902B88"/>
        </w:tc>
      </w:tr>
      <w:tr w:rsidR="00902B88" w:rsidRPr="001045D2" w14:paraId="3FB5E3C0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  <w:bottom w:val="nil"/>
            </w:tcBorders>
          </w:tcPr>
          <w:p w14:paraId="5C4CDCB1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2.3.1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</w:tcPr>
          <w:p w14:paraId="0BBB500B" w14:textId="77777777" w:rsidR="00902B88" w:rsidRPr="001045D2" w:rsidRDefault="00902B88">
            <w:pPr>
              <w:spacing w:before="240" w:after="120"/>
              <w:rPr>
                <w:sz w:val="18"/>
              </w:rPr>
            </w:pPr>
            <w:r w:rsidRPr="001045D2">
              <w:rPr>
                <w:b/>
                <w:sz w:val="18"/>
              </w:rPr>
              <w:t>Vorgesehene Schweiß-/Hartlöt-Aufsichtsperson bzw. Fachverantwortlicher für das thermische Spritzen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BFA6308" w14:textId="77777777" w:rsidR="00902B88" w:rsidRPr="001045D2" w:rsidRDefault="00902B88"/>
        </w:tc>
      </w:tr>
      <w:tr w:rsidR="00902B88" w:rsidRPr="001045D2" w14:paraId="224313F2" w14:textId="77777777" w:rsidTr="000B3749">
        <w:trPr>
          <w:cantSplit/>
          <w:trHeight w:val="100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3FEF1F48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55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38FE18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Name, Vorname:</w:t>
            </w:r>
          </w:p>
        </w:tc>
        <w:tc>
          <w:tcPr>
            <w:tcW w:w="31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BBFC0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1087FC1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DE17C7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3C21B16A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0260FEEA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55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E1FFBDF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geboren am: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E81F1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239BC28F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983B0C8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1DF263A3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739FF14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55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9F8B684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Verantwortungsbereich: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7ED1ED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5D48411F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7F71BCD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4EF8E62B" w14:textId="77777777" w:rsidTr="00716CF9">
        <w:trPr>
          <w:cantSplit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76E527B9" w14:textId="77777777" w:rsidR="00902B88" w:rsidRPr="001045D2" w:rsidRDefault="00902B88">
            <w:pPr>
              <w:spacing w:before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2.3.1.1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</w:tcPr>
          <w:p w14:paraId="5031D74C" w14:textId="77777777" w:rsidR="00902B88" w:rsidRPr="001045D2" w:rsidRDefault="00902B88">
            <w:pPr>
              <w:spacing w:before="120"/>
              <w:rPr>
                <w:sz w:val="18"/>
              </w:rPr>
            </w:pPr>
            <w:r w:rsidRPr="001045D2">
              <w:rPr>
                <w:b/>
                <w:sz w:val="18"/>
              </w:rPr>
              <w:t>Berufsausbildung</w:t>
            </w:r>
            <w:r w:rsidRPr="001045D2">
              <w:rPr>
                <w:rStyle w:val="Funotenzeichen"/>
                <w:b/>
                <w:sz w:val="18"/>
              </w:rPr>
              <w:footnoteReference w:id="2"/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7D70573" w14:textId="77777777" w:rsidR="00902B88" w:rsidRPr="001045D2" w:rsidRDefault="00902B88"/>
        </w:tc>
      </w:tr>
      <w:tr w:rsidR="000B3749" w:rsidRPr="002A3D87" w14:paraId="7E27CCE6" w14:textId="77777777" w:rsidTr="00716CF9">
        <w:trPr>
          <w:cantSplit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2CDD9" w14:textId="77777777" w:rsidR="000B3749" w:rsidRPr="001045D2" w:rsidRDefault="000B3749">
            <w:pPr>
              <w:spacing w:before="120"/>
              <w:rPr>
                <w:b/>
                <w:sz w:val="18"/>
                <w:szCs w:val="18"/>
              </w:rPr>
            </w:pPr>
          </w:p>
        </w:tc>
        <w:bookmarkStart w:id="1" w:name="Kontrollkästchen44"/>
        <w:tc>
          <w:tcPr>
            <w:tcW w:w="7669" w:type="dxa"/>
            <w:gridSpan w:val="20"/>
            <w:tcBorders>
              <w:top w:val="nil"/>
              <w:left w:val="single" w:sz="4" w:space="0" w:color="auto"/>
              <w:bottom w:val="nil"/>
            </w:tcBorders>
          </w:tcPr>
          <w:p w14:paraId="29BFC996" w14:textId="77777777" w:rsidR="000B3749" w:rsidRPr="004426E7" w:rsidRDefault="000B3749" w:rsidP="000B3749">
            <w:pPr>
              <w:tabs>
                <w:tab w:val="left" w:pos="851"/>
              </w:tabs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"/>
            <w:r w:rsidRPr="004426E7">
              <w:rPr>
                <w:sz w:val="18"/>
                <w:szCs w:val="18"/>
                <w:lang w:val="en-US"/>
              </w:rPr>
              <w:t xml:space="preserve"> Werksmeister</w:t>
            </w:r>
            <w:r w:rsidR="00732B5B" w:rsidRPr="004426E7">
              <w:rPr>
                <w:sz w:val="18"/>
                <w:szCs w:val="18"/>
                <w:lang w:val="en-US"/>
              </w:rPr>
              <w:tab/>
            </w:r>
            <w:r w:rsidRPr="004426E7">
              <w:rPr>
                <w:sz w:val="18"/>
                <w:szCs w:val="18"/>
                <w:lang w:val="en-US"/>
              </w:rPr>
              <w:tab/>
            </w:r>
            <w:bookmarkStart w:id="2" w:name="Kontrollkästchen47"/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"/>
            <w:r w:rsidRPr="004426E7">
              <w:rPr>
                <w:sz w:val="18"/>
                <w:szCs w:val="18"/>
                <w:lang w:val="en-US"/>
              </w:rPr>
              <w:t xml:space="preserve"> Ing.</w:t>
            </w:r>
            <w:r w:rsidRPr="004426E7">
              <w:rPr>
                <w:sz w:val="18"/>
                <w:szCs w:val="18"/>
                <w:lang w:val="en-US"/>
              </w:rPr>
              <w:tab/>
            </w:r>
            <w:r w:rsidRPr="004426E7">
              <w:rPr>
                <w:sz w:val="18"/>
                <w:szCs w:val="18"/>
                <w:lang w:val="en-US"/>
              </w:rPr>
              <w:tab/>
            </w:r>
            <w:bookmarkStart w:id="3" w:name="Kontrollkästchen50"/>
            <w:r w:rsidRPr="004426E7">
              <w:rPr>
                <w:sz w:val="18"/>
                <w:szCs w:val="18"/>
                <w:lang w:val="en-US"/>
              </w:rPr>
              <w:tab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3"/>
            <w:r w:rsidRPr="004426E7">
              <w:rPr>
                <w:rFonts w:cs="Arial"/>
                <w:sz w:val="18"/>
                <w:szCs w:val="18"/>
                <w:lang w:val="en-US"/>
              </w:rPr>
              <w:t xml:space="preserve"> Bachelor of Engineering</w:t>
            </w:r>
          </w:p>
          <w:bookmarkStart w:id="4" w:name="Kontrollkästchen45"/>
          <w:p w14:paraId="3DA54B78" w14:textId="77777777" w:rsidR="000B3749" w:rsidRPr="004426E7" w:rsidRDefault="000B3749" w:rsidP="000B3749">
            <w:pPr>
              <w:tabs>
                <w:tab w:val="left" w:pos="851"/>
              </w:tabs>
              <w:spacing w:after="120"/>
              <w:rPr>
                <w:sz w:val="18"/>
                <w:szCs w:val="18"/>
                <w:lang w:val="en-US"/>
              </w:rPr>
            </w:pPr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4"/>
            <w:r w:rsidRPr="004426E7">
              <w:rPr>
                <w:sz w:val="18"/>
                <w:szCs w:val="18"/>
                <w:lang w:val="en-US"/>
              </w:rPr>
              <w:t xml:space="preserve"> Meister</w:t>
            </w:r>
            <w:r w:rsidRPr="004426E7">
              <w:rPr>
                <w:sz w:val="18"/>
                <w:szCs w:val="18"/>
                <w:lang w:val="en-US"/>
              </w:rPr>
              <w:tab/>
            </w:r>
            <w:r w:rsidRPr="004426E7">
              <w:rPr>
                <w:sz w:val="18"/>
                <w:szCs w:val="18"/>
                <w:lang w:val="en-US"/>
              </w:rPr>
              <w:tab/>
            </w:r>
            <w:bookmarkStart w:id="5" w:name="Kontrollkästchen48"/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5"/>
            <w:r w:rsidRPr="004426E7">
              <w:rPr>
                <w:sz w:val="18"/>
                <w:szCs w:val="18"/>
                <w:lang w:val="en-US"/>
              </w:rPr>
              <w:t xml:space="preserve"> Ing. (</w:t>
            </w:r>
            <w:proofErr w:type="gramStart"/>
            <w:r w:rsidRPr="004426E7">
              <w:rPr>
                <w:sz w:val="18"/>
                <w:szCs w:val="18"/>
                <w:lang w:val="en-US"/>
              </w:rPr>
              <w:t>grad</w:t>
            </w:r>
            <w:proofErr w:type="gramEnd"/>
            <w:r w:rsidRPr="004426E7">
              <w:rPr>
                <w:sz w:val="18"/>
                <w:szCs w:val="18"/>
                <w:lang w:val="en-US"/>
              </w:rPr>
              <w:t>.)</w:t>
            </w:r>
            <w:r w:rsidRPr="004426E7">
              <w:rPr>
                <w:sz w:val="18"/>
                <w:szCs w:val="18"/>
                <w:lang w:val="en-US"/>
              </w:rPr>
              <w:tab/>
            </w:r>
            <w:r w:rsidRPr="004426E7">
              <w:rPr>
                <w:sz w:val="18"/>
                <w:szCs w:val="18"/>
                <w:lang w:val="en-US"/>
              </w:rPr>
              <w:tab/>
            </w:r>
            <w:bookmarkStart w:id="6" w:name="Kontrollkästchen51"/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6"/>
            <w:r w:rsidRPr="004426E7">
              <w:rPr>
                <w:sz w:val="18"/>
                <w:szCs w:val="18"/>
                <w:lang w:val="en-US"/>
              </w:rPr>
              <w:t xml:space="preserve"> </w:t>
            </w:r>
            <w:r w:rsidRPr="004426E7">
              <w:rPr>
                <w:rFonts w:cs="Arial"/>
                <w:sz w:val="18"/>
                <w:szCs w:val="18"/>
                <w:lang w:val="en-US"/>
              </w:rPr>
              <w:t xml:space="preserve">Bachelor </w:t>
            </w:r>
            <w:r w:rsidRPr="004426E7">
              <w:rPr>
                <w:sz w:val="18"/>
                <w:szCs w:val="18"/>
                <w:lang w:val="en-US"/>
              </w:rPr>
              <w:t>of Science</w:t>
            </w:r>
          </w:p>
          <w:bookmarkStart w:id="7" w:name="Kontrollkästchen46"/>
          <w:p w14:paraId="094D1B7B" w14:textId="77777777" w:rsidR="000B3749" w:rsidRPr="004426E7" w:rsidRDefault="000B3749" w:rsidP="000B3749">
            <w:pPr>
              <w:tabs>
                <w:tab w:val="left" w:pos="851"/>
              </w:tabs>
              <w:spacing w:after="120"/>
              <w:rPr>
                <w:sz w:val="18"/>
                <w:szCs w:val="18"/>
                <w:lang w:val="en-US"/>
              </w:rPr>
            </w:pPr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7"/>
            <w:r w:rsidRPr="004426E7">
              <w:rPr>
                <w:sz w:val="18"/>
                <w:szCs w:val="18"/>
                <w:lang w:val="en-US"/>
              </w:rPr>
              <w:t xml:space="preserve"> Techniker</w:t>
            </w:r>
            <w:r w:rsidRPr="004426E7">
              <w:rPr>
                <w:sz w:val="18"/>
                <w:szCs w:val="18"/>
                <w:lang w:val="en-US"/>
              </w:rPr>
              <w:tab/>
            </w:r>
            <w:r w:rsidRPr="004426E7">
              <w:rPr>
                <w:sz w:val="18"/>
                <w:szCs w:val="18"/>
                <w:lang w:val="en-US"/>
              </w:rPr>
              <w:tab/>
            </w:r>
            <w:bookmarkStart w:id="8" w:name="Kontrollkästchen49"/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8"/>
            <w:r w:rsidRPr="004426E7">
              <w:rPr>
                <w:sz w:val="18"/>
                <w:szCs w:val="18"/>
                <w:lang w:val="en-US"/>
              </w:rPr>
              <w:t xml:space="preserve"> Dipl.-Ing.</w:t>
            </w:r>
            <w:r w:rsidRPr="004426E7">
              <w:rPr>
                <w:sz w:val="18"/>
                <w:szCs w:val="18"/>
                <w:lang w:val="en-US"/>
              </w:rPr>
              <w:tab/>
            </w:r>
            <w:r w:rsidRPr="004426E7">
              <w:rPr>
                <w:sz w:val="18"/>
                <w:szCs w:val="18"/>
                <w:lang w:val="en-US"/>
              </w:rPr>
              <w:tab/>
            </w:r>
            <w:bookmarkStart w:id="9" w:name="Kontrollkästchen52"/>
            <w:r w:rsidRPr="001045D2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rFonts w:ascii="Wingdings" w:hAnsi="Wingdings"/>
                <w:sz w:val="18"/>
                <w:szCs w:val="18"/>
                <w:lang w:val="en-US"/>
              </w:rPr>
              <w:instrText xml:space="preserve"> FORMCHECKBOX </w:instrText>
            </w:r>
            <w:r w:rsidRPr="001045D2">
              <w:rPr>
                <w:rFonts w:ascii="Wingdings" w:hAnsi="Wingdings"/>
                <w:sz w:val="18"/>
                <w:szCs w:val="18"/>
              </w:rPr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1045D2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9"/>
            <w:r w:rsidRPr="004426E7">
              <w:rPr>
                <w:sz w:val="18"/>
                <w:szCs w:val="18"/>
                <w:lang w:val="en-US"/>
              </w:rPr>
              <w:t xml:space="preserve"> Master of Science</w:t>
            </w:r>
          </w:p>
          <w:p w14:paraId="6E23EBD6" w14:textId="77777777" w:rsidR="000B3749" w:rsidRPr="004426E7" w:rsidRDefault="000B3749">
            <w:pPr>
              <w:spacing w:before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31B6CBF" w14:textId="77777777" w:rsidR="000B3749" w:rsidRPr="004426E7" w:rsidRDefault="000B3749">
            <w:pPr>
              <w:rPr>
                <w:sz w:val="18"/>
                <w:szCs w:val="18"/>
                <w:lang w:val="en-US"/>
              </w:rPr>
            </w:pPr>
          </w:p>
        </w:tc>
      </w:tr>
      <w:tr w:rsidR="00902B88" w:rsidRPr="001045D2" w14:paraId="6D062BBE" w14:textId="77777777" w:rsidTr="00716CF9">
        <w:trPr>
          <w:cantSplit/>
          <w:trHeight w:val="98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9AF3" w14:textId="77777777" w:rsidR="00902B88" w:rsidRPr="001045D2" w:rsidRDefault="00902B88">
            <w:pPr>
              <w:spacing w:before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2.3.1.2</w:t>
            </w:r>
          </w:p>
        </w:tc>
        <w:tc>
          <w:tcPr>
            <w:tcW w:w="7669" w:type="dxa"/>
            <w:gridSpan w:val="20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B013ECF" w14:textId="77777777" w:rsidR="00902B88" w:rsidRPr="001045D2" w:rsidRDefault="00902B88">
            <w:pPr>
              <w:spacing w:before="120"/>
              <w:rPr>
                <w:sz w:val="18"/>
              </w:rPr>
            </w:pPr>
            <w:r w:rsidRPr="001045D2">
              <w:rPr>
                <w:b/>
                <w:sz w:val="18"/>
              </w:rPr>
              <w:t>Schweiß-/Hartlöt-/spritztechnische Ausbildung</w:t>
            </w:r>
          </w:p>
        </w:tc>
        <w:tc>
          <w:tcPr>
            <w:tcW w:w="1984" w:type="dxa"/>
          </w:tcPr>
          <w:p w14:paraId="69D35F91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3D3A3879" w14:textId="77777777" w:rsidTr="00716CF9">
        <w:trPr>
          <w:cantSplit/>
          <w:trHeight w:val="98"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20C911B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5CB925F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1045D2">
              <w:rPr>
                <w:sz w:val="18"/>
              </w:rPr>
              <w:t xml:space="preserve"> Schweißer, </w:t>
            </w:r>
            <w:r w:rsidRPr="001045D2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bookmarkEnd w:id="10"/>
            <w:r w:rsidRPr="001045D2">
              <w:rPr>
                <w:sz w:val="18"/>
              </w:rPr>
              <w:t xml:space="preserve"> Hartlöter, </w:t>
            </w:r>
            <w:r w:rsidRPr="001045D2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bookmarkEnd w:id="11"/>
            <w:r w:rsidRPr="001045D2">
              <w:rPr>
                <w:sz w:val="18"/>
              </w:rPr>
              <w:t xml:space="preserve"> Spritzer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67ED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6C318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20D73AF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 w:val="restart"/>
          </w:tcPr>
          <w:p w14:paraId="7BFD3DD6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694D95D7" w14:textId="77777777" w:rsidTr="00732B5B">
        <w:trPr>
          <w:cantSplit/>
          <w:trHeight w:val="98"/>
        </w:trPr>
        <w:tc>
          <w:tcPr>
            <w:tcW w:w="695" w:type="dxa"/>
            <w:gridSpan w:val="2"/>
            <w:vMerge/>
          </w:tcPr>
          <w:p w14:paraId="7D954C00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6391983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1045D2">
              <w:rPr>
                <w:sz w:val="18"/>
              </w:rPr>
              <w:t xml:space="preserve"> Schweißfachmann, </w:t>
            </w:r>
            <w:r w:rsidRPr="001045D2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bookmarkEnd w:id="12"/>
            <w:r w:rsidRPr="001045D2">
              <w:rPr>
                <w:sz w:val="18"/>
              </w:rPr>
              <w:t xml:space="preserve"> Spritzfachman</w:t>
            </w:r>
            <w:r w:rsidR="00EE3E40" w:rsidRPr="001045D2">
              <w:rPr>
                <w:sz w:val="18"/>
              </w:rPr>
              <w:t>n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9EF9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8693D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66AA21A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27D9CB00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0F8ACAF0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</w:tcPr>
          <w:p w14:paraId="607A46F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4E00BD0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1045D2">
              <w:rPr>
                <w:sz w:val="18"/>
              </w:rPr>
              <w:t xml:space="preserve"> Schweißtechniker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1A7B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6AF07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7F97E3C9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010A9F38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488144C2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  <w:tcBorders>
              <w:bottom w:val="nil"/>
            </w:tcBorders>
          </w:tcPr>
          <w:p w14:paraId="5A98176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17C5C07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bookmarkEnd w:id="13"/>
            <w:r w:rsidRPr="001045D2">
              <w:rPr>
                <w:sz w:val="18"/>
              </w:rPr>
              <w:t xml:space="preserve"> Schweißfachingenieur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462E7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03061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430CA55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572F3140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161E2052" w14:textId="77777777" w:rsidTr="000B3749">
        <w:trPr>
          <w:cantSplit/>
          <w:trHeight w:val="98"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22379E85" w14:textId="77777777" w:rsidR="00902B88" w:rsidRPr="001045D2" w:rsidRDefault="00902B88">
            <w:pPr>
              <w:spacing w:before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2.3.1.3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  <w:vAlign w:val="bottom"/>
          </w:tcPr>
          <w:p w14:paraId="4AC91833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Bisherige berufliche Tätigkeit (tabellarisch als Beilage)</w:t>
            </w:r>
          </w:p>
        </w:tc>
        <w:tc>
          <w:tcPr>
            <w:tcW w:w="1984" w:type="dxa"/>
            <w:vMerge/>
          </w:tcPr>
          <w:p w14:paraId="1FB24C19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24BE6439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  <w:bottom w:val="nil"/>
            </w:tcBorders>
          </w:tcPr>
          <w:p w14:paraId="1CCA96F9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2.3.2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</w:tcPr>
          <w:p w14:paraId="230E963E" w14:textId="77777777" w:rsidR="00902B88" w:rsidRPr="001045D2" w:rsidRDefault="00902B88">
            <w:pPr>
              <w:spacing w:before="240" w:after="120"/>
              <w:rPr>
                <w:sz w:val="18"/>
              </w:rPr>
            </w:pPr>
            <w:r w:rsidRPr="001045D2">
              <w:rPr>
                <w:b/>
                <w:sz w:val="18"/>
              </w:rPr>
              <w:t>Vorgesehene(r) Vertreter für 2.3.1</w:t>
            </w:r>
            <w:r w:rsidRPr="001045D2">
              <w:rPr>
                <w:rStyle w:val="Funotenzeichen"/>
                <w:b/>
                <w:sz w:val="18"/>
              </w:rPr>
              <w:footnoteReference w:id="3"/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011CE5" w14:textId="77777777" w:rsidR="00902B88" w:rsidRPr="001045D2" w:rsidRDefault="00902B88"/>
        </w:tc>
      </w:tr>
      <w:tr w:rsidR="00902B88" w:rsidRPr="001045D2" w14:paraId="7476A5B5" w14:textId="77777777" w:rsidTr="000B3749">
        <w:trPr>
          <w:cantSplit/>
          <w:trHeight w:val="100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3717946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55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EA622D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Name, Vorname:</w:t>
            </w:r>
          </w:p>
        </w:tc>
        <w:tc>
          <w:tcPr>
            <w:tcW w:w="31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46F7E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67863499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29CCD24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03DF6009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06C00379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55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0F51F008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geboren am: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7229CA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17B9FDC8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5499B80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7D363187" w14:textId="77777777" w:rsidTr="00716CF9">
        <w:trPr>
          <w:cantSplit/>
          <w:trHeight w:val="98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2B73E747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55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87C568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Verantwortungsbereich: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F3FD1" w14:textId="77777777" w:rsidR="00902B88" w:rsidRPr="001045D2" w:rsidRDefault="00DE2E06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65103487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9BC05C5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79BEB407" w14:textId="77777777" w:rsidTr="00716CF9">
        <w:trPr>
          <w:cantSplit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6F584" w14:textId="77777777" w:rsidR="00902B88" w:rsidRPr="001045D2" w:rsidRDefault="00902B88">
            <w:pPr>
              <w:spacing w:before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2.3.2.1</w:t>
            </w:r>
          </w:p>
        </w:tc>
        <w:tc>
          <w:tcPr>
            <w:tcW w:w="7669" w:type="dxa"/>
            <w:gridSpan w:val="20"/>
            <w:tcBorders>
              <w:top w:val="nil"/>
              <w:left w:val="single" w:sz="4" w:space="0" w:color="auto"/>
              <w:bottom w:val="nil"/>
            </w:tcBorders>
          </w:tcPr>
          <w:p w14:paraId="42D58AF7" w14:textId="77777777" w:rsidR="00902B88" w:rsidRPr="001045D2" w:rsidRDefault="00902B88">
            <w:pPr>
              <w:spacing w:before="120"/>
              <w:rPr>
                <w:sz w:val="18"/>
              </w:rPr>
            </w:pPr>
            <w:r w:rsidRPr="001045D2">
              <w:rPr>
                <w:b/>
                <w:sz w:val="18"/>
              </w:rPr>
              <w:t>Berufsausbildung</w:t>
            </w:r>
            <w:r w:rsidR="00732B5B" w:rsidRPr="001045D2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541008C" w14:textId="77777777" w:rsidR="00902B88" w:rsidRPr="001045D2" w:rsidRDefault="00902B88"/>
        </w:tc>
      </w:tr>
      <w:tr w:rsidR="00732B5B" w:rsidRPr="002A3D87" w14:paraId="78D4E080" w14:textId="77777777" w:rsidTr="00716CF9">
        <w:trPr>
          <w:cantSplit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D6116" w14:textId="77777777" w:rsidR="00732B5B" w:rsidRPr="001045D2" w:rsidRDefault="00732B5B" w:rsidP="00902B88">
            <w:pPr>
              <w:spacing w:before="120"/>
              <w:rPr>
                <w:sz w:val="18"/>
              </w:rPr>
            </w:pPr>
          </w:p>
        </w:tc>
        <w:tc>
          <w:tcPr>
            <w:tcW w:w="766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25C3D" w14:textId="77777777" w:rsidR="00732B5B" w:rsidRPr="004426E7" w:rsidRDefault="00732B5B" w:rsidP="00902B88">
            <w:pPr>
              <w:spacing w:before="120"/>
              <w:rPr>
                <w:sz w:val="18"/>
                <w:lang w:val="en-US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Werksmeister</w:t>
            </w:r>
            <w:r w:rsidRPr="004426E7">
              <w:rPr>
                <w:sz w:val="18"/>
                <w:lang w:val="en-US"/>
              </w:rPr>
              <w:tab/>
            </w:r>
            <w:r w:rsidRPr="004426E7">
              <w:rPr>
                <w:sz w:val="18"/>
                <w:lang w:val="en-US"/>
              </w:rPr>
              <w:tab/>
            </w:r>
            <w:r w:rsidRPr="001045D2">
              <w:rPr>
                <w:sz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Ing.</w:t>
            </w:r>
            <w:r w:rsidRPr="004426E7">
              <w:rPr>
                <w:sz w:val="18"/>
                <w:lang w:val="en-US"/>
              </w:rPr>
              <w:tab/>
            </w:r>
            <w:r w:rsidRPr="004426E7">
              <w:rPr>
                <w:sz w:val="18"/>
                <w:lang w:val="en-US"/>
              </w:rPr>
              <w:tab/>
            </w:r>
            <w:r w:rsidRPr="004426E7">
              <w:rPr>
                <w:sz w:val="18"/>
                <w:lang w:val="en-US"/>
              </w:rPr>
              <w:tab/>
            </w:r>
            <w:r w:rsidRPr="001045D2">
              <w:rPr>
                <w:sz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Bachelor of Engineering</w:t>
            </w:r>
          </w:p>
          <w:p w14:paraId="62A9626E" w14:textId="77777777" w:rsidR="00732B5B" w:rsidRPr="004426E7" w:rsidRDefault="00732B5B" w:rsidP="00902B88">
            <w:pPr>
              <w:spacing w:before="120"/>
              <w:rPr>
                <w:sz w:val="18"/>
                <w:lang w:val="en-US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Meister</w:t>
            </w:r>
            <w:r w:rsidRPr="004426E7">
              <w:rPr>
                <w:sz w:val="18"/>
                <w:lang w:val="en-US"/>
              </w:rPr>
              <w:tab/>
            </w:r>
            <w:r w:rsidRPr="004426E7">
              <w:rPr>
                <w:sz w:val="18"/>
                <w:lang w:val="en-US"/>
              </w:rPr>
              <w:tab/>
            </w:r>
            <w:r w:rsidRPr="001045D2">
              <w:rPr>
                <w:sz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Ing. (</w:t>
            </w:r>
            <w:proofErr w:type="gramStart"/>
            <w:r w:rsidRPr="004426E7">
              <w:rPr>
                <w:sz w:val="18"/>
                <w:lang w:val="en-US"/>
              </w:rPr>
              <w:t>grad</w:t>
            </w:r>
            <w:proofErr w:type="gramEnd"/>
            <w:r w:rsidRPr="004426E7">
              <w:rPr>
                <w:sz w:val="18"/>
                <w:lang w:val="en-US"/>
              </w:rPr>
              <w:t>.)</w:t>
            </w:r>
            <w:r w:rsidRPr="004426E7">
              <w:rPr>
                <w:sz w:val="18"/>
                <w:lang w:val="en-US"/>
              </w:rPr>
              <w:tab/>
            </w:r>
            <w:r w:rsidRPr="004426E7">
              <w:rPr>
                <w:sz w:val="18"/>
                <w:lang w:val="en-US"/>
              </w:rPr>
              <w:tab/>
            </w:r>
            <w:r w:rsidRPr="001045D2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Bachelor of Science</w:t>
            </w:r>
          </w:p>
          <w:p w14:paraId="173200BD" w14:textId="77777777" w:rsidR="00732B5B" w:rsidRPr="004426E7" w:rsidRDefault="00732B5B" w:rsidP="00902B88">
            <w:pPr>
              <w:spacing w:before="120"/>
              <w:rPr>
                <w:sz w:val="18"/>
                <w:lang w:val="en-US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Techniker</w:t>
            </w:r>
            <w:r w:rsidRPr="004426E7">
              <w:rPr>
                <w:sz w:val="18"/>
                <w:lang w:val="en-US"/>
              </w:rPr>
              <w:tab/>
            </w:r>
            <w:r w:rsidRPr="004426E7">
              <w:rPr>
                <w:sz w:val="18"/>
                <w:lang w:val="en-US"/>
              </w:rPr>
              <w:tab/>
            </w:r>
            <w:r w:rsidRPr="001045D2">
              <w:rPr>
                <w:sz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Dipl.-Ing.</w:t>
            </w:r>
            <w:r w:rsidRPr="004426E7">
              <w:rPr>
                <w:sz w:val="18"/>
                <w:lang w:val="en-US"/>
              </w:rPr>
              <w:tab/>
            </w:r>
            <w:r w:rsidRPr="004426E7">
              <w:rPr>
                <w:sz w:val="18"/>
                <w:lang w:val="en-US"/>
              </w:rPr>
              <w:tab/>
            </w:r>
            <w:r w:rsidRPr="001045D2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6E7">
              <w:rPr>
                <w:sz w:val="18"/>
                <w:lang w:val="en-US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4426E7">
              <w:rPr>
                <w:sz w:val="18"/>
                <w:lang w:val="en-US"/>
              </w:rPr>
              <w:t xml:space="preserve"> Master of Science</w:t>
            </w:r>
          </w:p>
          <w:p w14:paraId="7452FFEA" w14:textId="77777777" w:rsidR="00732B5B" w:rsidRPr="004426E7" w:rsidRDefault="00732B5B" w:rsidP="00902B88">
            <w:pPr>
              <w:spacing w:before="120"/>
              <w:rPr>
                <w:sz w:val="18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F30A91F" w14:textId="77777777" w:rsidR="00732B5B" w:rsidRPr="004426E7" w:rsidRDefault="00732B5B" w:rsidP="00902B88">
            <w:pPr>
              <w:pStyle w:val="Kopfzeile"/>
              <w:rPr>
                <w:lang w:val="en-US"/>
              </w:rPr>
            </w:pPr>
          </w:p>
        </w:tc>
      </w:tr>
      <w:tr w:rsidR="00902B88" w:rsidRPr="001045D2" w14:paraId="0C8D6FFF" w14:textId="77777777" w:rsidTr="00716CF9">
        <w:trPr>
          <w:cantSplit/>
          <w:trHeight w:val="98"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19B59154" w14:textId="77777777" w:rsidR="00902B88" w:rsidRPr="001045D2" w:rsidRDefault="00902B88">
            <w:pPr>
              <w:spacing w:before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2.3.2.2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  <w:vAlign w:val="bottom"/>
          </w:tcPr>
          <w:p w14:paraId="6594FCAF" w14:textId="77777777" w:rsidR="00902B88" w:rsidRPr="001045D2" w:rsidRDefault="00902B88">
            <w:pPr>
              <w:spacing w:before="120"/>
              <w:rPr>
                <w:sz w:val="18"/>
              </w:rPr>
            </w:pPr>
            <w:r w:rsidRPr="001045D2">
              <w:rPr>
                <w:b/>
                <w:sz w:val="18"/>
              </w:rPr>
              <w:t>Schweiß-/Hartlöt-/spritztechnische Ausbildung</w:t>
            </w:r>
          </w:p>
        </w:tc>
        <w:tc>
          <w:tcPr>
            <w:tcW w:w="1984" w:type="dxa"/>
            <w:vMerge w:val="restart"/>
          </w:tcPr>
          <w:p w14:paraId="1FAEB61E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492C72D5" w14:textId="77777777" w:rsidTr="00732B5B">
        <w:trPr>
          <w:cantSplit/>
          <w:trHeight w:val="98"/>
        </w:trPr>
        <w:tc>
          <w:tcPr>
            <w:tcW w:w="695" w:type="dxa"/>
            <w:gridSpan w:val="2"/>
            <w:vMerge/>
          </w:tcPr>
          <w:p w14:paraId="290E4DF9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24D2161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1045D2">
              <w:rPr>
                <w:sz w:val="18"/>
              </w:rPr>
              <w:t xml:space="preserve"> Schweißer, </w:t>
            </w:r>
            <w:r w:rsidRPr="001045D2">
              <w:rPr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bookmarkEnd w:id="14"/>
            <w:r w:rsidRPr="001045D2">
              <w:rPr>
                <w:sz w:val="18"/>
              </w:rPr>
              <w:t xml:space="preserve"> Hartlöter, </w:t>
            </w:r>
            <w:r w:rsidRPr="001045D2">
              <w:rPr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1"/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bookmarkEnd w:id="15"/>
            <w:r w:rsidRPr="001045D2">
              <w:rPr>
                <w:sz w:val="18"/>
              </w:rPr>
              <w:t xml:space="preserve"> Spritzer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7030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C92C9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1D08286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5D02A2CD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0DA1D47C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</w:tcPr>
          <w:p w14:paraId="493E1F7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6F4AA42C" w14:textId="77777777" w:rsidR="00902B88" w:rsidRPr="001045D2" w:rsidRDefault="00902B88" w:rsidP="00EE3E40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1045D2">
              <w:rPr>
                <w:sz w:val="18"/>
              </w:rPr>
              <w:t xml:space="preserve"> Schweißfachmann, </w:t>
            </w:r>
            <w:r w:rsidRPr="001045D2"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bookmarkEnd w:id="16"/>
            <w:r w:rsidRPr="001045D2">
              <w:rPr>
                <w:sz w:val="18"/>
              </w:rPr>
              <w:t xml:space="preserve"> Spritzfachma</w:t>
            </w:r>
            <w:r w:rsidR="00EE3E40" w:rsidRPr="001045D2">
              <w:rPr>
                <w:sz w:val="18"/>
              </w:rPr>
              <w:t>nn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91AC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61D30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442A97C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310E5363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3AE6BDE4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</w:tcPr>
          <w:p w14:paraId="14615285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74A7780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1045D2">
              <w:rPr>
                <w:sz w:val="18"/>
              </w:rPr>
              <w:t xml:space="preserve"> Schweißtechniker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3A75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77A84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5F93DF7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46F18777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416871F6" w14:textId="77777777" w:rsidTr="000B3749">
        <w:trPr>
          <w:cantSplit/>
          <w:trHeight w:val="98"/>
        </w:trPr>
        <w:tc>
          <w:tcPr>
            <w:tcW w:w="695" w:type="dxa"/>
            <w:gridSpan w:val="2"/>
            <w:vMerge/>
            <w:tcBorders>
              <w:bottom w:val="nil"/>
            </w:tcBorders>
          </w:tcPr>
          <w:p w14:paraId="410FAF9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3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11D1076F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D2">
              <w:rPr>
                <w:sz w:val="18"/>
              </w:rPr>
              <w:instrText xml:space="preserve"> FORMCHECKBOX </w:instrText>
            </w:r>
            <w:r w:rsidRPr="001045D2">
              <w:rPr>
                <w:sz w:val="18"/>
              </w:rPr>
            </w:r>
            <w:r w:rsidRPr="001045D2">
              <w:rPr>
                <w:sz w:val="18"/>
              </w:rPr>
              <w:fldChar w:fldCharType="separate"/>
            </w:r>
            <w:r w:rsidRPr="001045D2">
              <w:rPr>
                <w:sz w:val="18"/>
              </w:rPr>
              <w:fldChar w:fldCharType="end"/>
            </w:r>
            <w:r w:rsidRPr="001045D2">
              <w:rPr>
                <w:sz w:val="18"/>
              </w:rPr>
              <w:t xml:space="preserve"> Schweißfachingenieur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6E84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 w:rsidRPr="001045D2">
              <w:rPr>
                <w:sz w:val="18"/>
              </w:rPr>
              <w:t>Prüfung am: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DA5D3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bottom"/>
          </w:tcPr>
          <w:p w14:paraId="4C36C3E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984" w:type="dxa"/>
            <w:vMerge/>
          </w:tcPr>
          <w:p w14:paraId="6C061BE1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46F63156" w14:textId="77777777" w:rsidTr="000B3749">
        <w:trPr>
          <w:cantSplit/>
          <w:trHeight w:val="207"/>
        </w:trPr>
        <w:tc>
          <w:tcPr>
            <w:tcW w:w="695" w:type="dxa"/>
            <w:gridSpan w:val="2"/>
            <w:vMerge w:val="restart"/>
            <w:tcBorders>
              <w:top w:val="nil"/>
              <w:bottom w:val="nil"/>
            </w:tcBorders>
          </w:tcPr>
          <w:p w14:paraId="5EE8C182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2.3.2.3</w:t>
            </w:r>
          </w:p>
        </w:tc>
        <w:tc>
          <w:tcPr>
            <w:tcW w:w="7669" w:type="dxa"/>
            <w:gridSpan w:val="20"/>
            <w:vMerge w:val="restart"/>
            <w:tcBorders>
              <w:top w:val="nil"/>
              <w:bottom w:val="nil"/>
            </w:tcBorders>
          </w:tcPr>
          <w:p w14:paraId="22547B95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Bisherig berufliche Tätigkeit (tabellarisch als Beilage)</w:t>
            </w:r>
          </w:p>
        </w:tc>
        <w:tc>
          <w:tcPr>
            <w:tcW w:w="1984" w:type="dxa"/>
            <w:vMerge/>
          </w:tcPr>
          <w:p w14:paraId="1E15D76D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00E60F44" w14:textId="77777777" w:rsidTr="000B3749">
        <w:trPr>
          <w:cantSplit/>
          <w:trHeight w:val="447"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6DCF87AE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7669" w:type="dxa"/>
            <w:gridSpan w:val="20"/>
            <w:vMerge/>
            <w:tcBorders>
              <w:top w:val="single" w:sz="4" w:space="0" w:color="auto"/>
              <w:bottom w:val="nil"/>
            </w:tcBorders>
            <w:vAlign w:val="bottom"/>
          </w:tcPr>
          <w:p w14:paraId="4D951D70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b/>
                <w:sz w:val="18"/>
              </w:rPr>
            </w:pPr>
          </w:p>
        </w:tc>
        <w:tc>
          <w:tcPr>
            <w:tcW w:w="1984" w:type="dxa"/>
            <w:vMerge/>
          </w:tcPr>
          <w:p w14:paraId="6C973C02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063BC0F6" w14:textId="77777777" w:rsidTr="000B3749">
        <w:trPr>
          <w:cantSplit/>
          <w:trHeight w:val="447"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14E464F8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7669" w:type="dxa"/>
            <w:gridSpan w:val="20"/>
            <w:vMerge/>
            <w:tcBorders>
              <w:top w:val="single" w:sz="4" w:space="0" w:color="auto"/>
              <w:bottom w:val="nil"/>
            </w:tcBorders>
            <w:vAlign w:val="bottom"/>
          </w:tcPr>
          <w:p w14:paraId="19023997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b/>
                <w:sz w:val="18"/>
              </w:rPr>
            </w:pPr>
          </w:p>
        </w:tc>
        <w:tc>
          <w:tcPr>
            <w:tcW w:w="1984" w:type="dxa"/>
            <w:vMerge/>
          </w:tcPr>
          <w:p w14:paraId="05681D61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59267E3B" w14:textId="77777777" w:rsidTr="000B3749">
        <w:trPr>
          <w:cantSplit/>
          <w:trHeight w:val="447"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3D66475D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7669" w:type="dxa"/>
            <w:gridSpan w:val="20"/>
            <w:vMerge/>
            <w:tcBorders>
              <w:top w:val="single" w:sz="4" w:space="0" w:color="auto"/>
              <w:bottom w:val="nil"/>
            </w:tcBorders>
            <w:vAlign w:val="bottom"/>
          </w:tcPr>
          <w:p w14:paraId="17CCA08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b/>
                <w:sz w:val="18"/>
              </w:rPr>
            </w:pPr>
          </w:p>
        </w:tc>
        <w:tc>
          <w:tcPr>
            <w:tcW w:w="1984" w:type="dxa"/>
            <w:vMerge/>
          </w:tcPr>
          <w:p w14:paraId="20362B43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7ED562E5" w14:textId="77777777" w:rsidTr="000B3749">
        <w:trPr>
          <w:cantSplit/>
          <w:trHeight w:val="808"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34C595EB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7669" w:type="dxa"/>
            <w:gridSpan w:val="20"/>
            <w:vMerge/>
            <w:tcBorders>
              <w:top w:val="single" w:sz="4" w:space="0" w:color="auto"/>
              <w:bottom w:val="nil"/>
            </w:tcBorders>
            <w:vAlign w:val="bottom"/>
          </w:tcPr>
          <w:p w14:paraId="1B15353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b/>
                <w:sz w:val="18"/>
              </w:rPr>
            </w:pPr>
          </w:p>
        </w:tc>
        <w:tc>
          <w:tcPr>
            <w:tcW w:w="1984" w:type="dxa"/>
            <w:vMerge/>
          </w:tcPr>
          <w:p w14:paraId="17A70E1E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189EFAC3" w14:textId="77777777">
        <w:trPr>
          <w:cantSplit/>
          <w:trHeight w:val="98"/>
        </w:trPr>
        <w:tc>
          <w:tcPr>
            <w:tcW w:w="695" w:type="dxa"/>
            <w:gridSpan w:val="2"/>
            <w:tcBorders>
              <w:top w:val="single" w:sz="4" w:space="0" w:color="auto"/>
              <w:bottom w:val="nil"/>
            </w:tcBorders>
          </w:tcPr>
          <w:p w14:paraId="5B3FEEC4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lastRenderedPageBreak/>
              <w:t>2.3.3</w:t>
            </w:r>
          </w:p>
        </w:tc>
        <w:tc>
          <w:tcPr>
            <w:tcW w:w="766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3EB7AD8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40" w:after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Schweißer/Bediener/Hartlöter/Spritzer</w:t>
            </w:r>
            <w:r w:rsidRPr="001045D2">
              <w:rPr>
                <w:rStyle w:val="Funotenzeichen"/>
                <w:b/>
                <w:sz w:val="18"/>
              </w:rPr>
              <w:footnoteReference w:id="4"/>
            </w:r>
          </w:p>
        </w:tc>
        <w:tc>
          <w:tcPr>
            <w:tcW w:w="1984" w:type="dxa"/>
            <w:vMerge w:val="restart"/>
          </w:tcPr>
          <w:p w14:paraId="62FCD5B2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140BBDF8" w14:textId="77777777" w:rsidTr="000B3749">
        <w:trPr>
          <w:cantSplit/>
          <w:trHeight w:val="49"/>
        </w:trPr>
        <w:tc>
          <w:tcPr>
            <w:tcW w:w="695" w:type="dxa"/>
            <w:gridSpan w:val="2"/>
            <w:vMerge w:val="restart"/>
            <w:tcBorders>
              <w:top w:val="nil"/>
              <w:bottom w:val="nil"/>
            </w:tcBorders>
          </w:tcPr>
          <w:p w14:paraId="2606D04D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single" w:sz="4" w:space="0" w:color="auto"/>
            </w:tcBorders>
          </w:tcPr>
          <w:p w14:paraId="6E71DC0F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1045D2">
              <w:rPr>
                <w:sz w:val="18"/>
              </w:rPr>
              <w:t>Stempel</w:t>
            </w:r>
          </w:p>
        </w:tc>
        <w:tc>
          <w:tcPr>
            <w:tcW w:w="1534" w:type="dxa"/>
            <w:gridSpan w:val="3"/>
            <w:tcBorders>
              <w:top w:val="nil"/>
              <w:bottom w:val="single" w:sz="4" w:space="0" w:color="auto"/>
            </w:tcBorders>
          </w:tcPr>
          <w:p w14:paraId="21140D3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1045D2">
              <w:rPr>
                <w:sz w:val="18"/>
              </w:rPr>
              <w:t>Name</w:t>
            </w:r>
          </w:p>
        </w:tc>
        <w:tc>
          <w:tcPr>
            <w:tcW w:w="1534" w:type="dxa"/>
            <w:gridSpan w:val="4"/>
            <w:tcBorders>
              <w:top w:val="nil"/>
              <w:bottom w:val="single" w:sz="4" w:space="0" w:color="auto"/>
            </w:tcBorders>
          </w:tcPr>
          <w:p w14:paraId="194C6BEC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1045D2">
              <w:rPr>
                <w:sz w:val="18"/>
              </w:rPr>
              <w:t>Prüfung nach Norm</w:t>
            </w:r>
          </w:p>
        </w:tc>
        <w:tc>
          <w:tcPr>
            <w:tcW w:w="1534" w:type="dxa"/>
            <w:gridSpan w:val="6"/>
            <w:tcBorders>
              <w:top w:val="nil"/>
              <w:bottom w:val="single" w:sz="4" w:space="0" w:color="auto"/>
            </w:tcBorders>
          </w:tcPr>
          <w:p w14:paraId="23D50E42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1045D2">
              <w:rPr>
                <w:sz w:val="18"/>
              </w:rPr>
              <w:t>Datum der Prüfung</w:t>
            </w:r>
          </w:p>
        </w:tc>
        <w:tc>
          <w:tcPr>
            <w:tcW w:w="1534" w:type="dxa"/>
            <w:gridSpan w:val="5"/>
            <w:tcBorders>
              <w:top w:val="nil"/>
              <w:bottom w:val="single" w:sz="4" w:space="0" w:color="auto"/>
            </w:tcBorders>
          </w:tcPr>
          <w:p w14:paraId="3F90C56E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 w:rsidRPr="001045D2">
              <w:rPr>
                <w:sz w:val="18"/>
              </w:rPr>
              <w:t>Bemerkung</w:t>
            </w:r>
          </w:p>
        </w:tc>
        <w:tc>
          <w:tcPr>
            <w:tcW w:w="1984" w:type="dxa"/>
            <w:vMerge/>
          </w:tcPr>
          <w:p w14:paraId="2FF2E36E" w14:textId="77777777" w:rsidR="00902B88" w:rsidRPr="001045D2" w:rsidRDefault="00902B88"/>
        </w:tc>
      </w:tr>
      <w:tr w:rsidR="00DE2E06" w:rsidRPr="001045D2" w14:paraId="2CAECD62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21837FC1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8CC7B" w14:textId="77777777" w:rsidR="00DE2E06" w:rsidRPr="001045D2" w:rsidRDefault="00DE2E06" w:rsidP="00090294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595B75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66A00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ED5B50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D4F9AF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07B7E72" w14:textId="77777777" w:rsidR="00DE2E06" w:rsidRPr="001045D2" w:rsidRDefault="00DE2E06" w:rsidP="00DE2E06"/>
        </w:tc>
      </w:tr>
      <w:tr w:rsidR="00DE2E06" w:rsidRPr="001045D2" w14:paraId="784BA533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4909E6A4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20AB4" w14:textId="77777777" w:rsidR="00DE2E06" w:rsidRPr="001045D2" w:rsidRDefault="00DE2E06" w:rsidP="00090294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C16F29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25495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03A60E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063D54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16B9BFA" w14:textId="77777777" w:rsidR="00DE2E06" w:rsidRPr="001045D2" w:rsidRDefault="00DE2E06" w:rsidP="00DE2E06"/>
        </w:tc>
      </w:tr>
      <w:tr w:rsidR="00DE2E06" w:rsidRPr="001045D2" w14:paraId="67EC32BF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090D9E80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64979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BD90E8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6CE7FA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0C378A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BB7B2F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6716995" w14:textId="77777777" w:rsidR="00DE2E06" w:rsidRPr="001045D2" w:rsidRDefault="00DE2E06" w:rsidP="00DE2E06"/>
        </w:tc>
      </w:tr>
      <w:tr w:rsidR="00DE2E06" w:rsidRPr="001045D2" w14:paraId="762D9FCD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6B63BD60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4EC9B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D5E354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7EF273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27CCAA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E37A03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5CCA047" w14:textId="77777777" w:rsidR="00DE2E06" w:rsidRPr="001045D2" w:rsidRDefault="00DE2E06" w:rsidP="00DE2E06"/>
        </w:tc>
      </w:tr>
      <w:tr w:rsidR="00DE2E06" w:rsidRPr="001045D2" w14:paraId="66A85F99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4F587DC6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DE9FA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5D584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BCFD8C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57C079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FA8EA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B7FF35F" w14:textId="77777777" w:rsidR="00DE2E06" w:rsidRPr="001045D2" w:rsidRDefault="00DE2E06" w:rsidP="00DE2E06"/>
        </w:tc>
      </w:tr>
      <w:tr w:rsidR="00DE2E06" w:rsidRPr="001045D2" w14:paraId="452AA82A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6468537C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7B343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4C470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70F83F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F05098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50AA8B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BAB4960" w14:textId="77777777" w:rsidR="00DE2E06" w:rsidRPr="001045D2" w:rsidRDefault="00DE2E06" w:rsidP="00DE2E06"/>
        </w:tc>
      </w:tr>
      <w:tr w:rsidR="00DE2E06" w:rsidRPr="001045D2" w14:paraId="1934CEC5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10822741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8B3D7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882707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4E3559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617045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1CF836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86AEDE2" w14:textId="77777777" w:rsidR="00DE2E06" w:rsidRPr="001045D2" w:rsidRDefault="00DE2E06" w:rsidP="00DE2E06"/>
        </w:tc>
      </w:tr>
      <w:tr w:rsidR="00DE2E06" w:rsidRPr="001045D2" w14:paraId="68D07BDA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19ED22FA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38845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6F826D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EB74C0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EACBD4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9A7B4D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8791968" w14:textId="77777777" w:rsidR="00DE2E06" w:rsidRPr="001045D2" w:rsidRDefault="00DE2E06" w:rsidP="00DE2E06"/>
        </w:tc>
      </w:tr>
      <w:tr w:rsidR="00DE2E06" w:rsidRPr="001045D2" w14:paraId="02E64E14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212C4891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8AB82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0862FC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CA1F55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20EC26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1059B4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44E1772" w14:textId="77777777" w:rsidR="00DE2E06" w:rsidRPr="001045D2" w:rsidRDefault="00DE2E06" w:rsidP="00DE2E06"/>
        </w:tc>
      </w:tr>
      <w:tr w:rsidR="00DE2E06" w:rsidRPr="001045D2" w14:paraId="6C435344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584E0AB0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CEF56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68837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474E0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14BFD8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108EB8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8400D1A" w14:textId="77777777" w:rsidR="00DE2E06" w:rsidRPr="001045D2" w:rsidRDefault="00DE2E06" w:rsidP="00DE2E06"/>
        </w:tc>
      </w:tr>
      <w:tr w:rsidR="00DE2E06" w:rsidRPr="001045D2" w14:paraId="5F7AD51D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6DDE5A13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28D35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5FD8EF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1228E1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B73AB3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539B47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178B9C1" w14:textId="77777777" w:rsidR="00DE2E06" w:rsidRPr="001045D2" w:rsidRDefault="00DE2E06" w:rsidP="00DE2E06"/>
        </w:tc>
      </w:tr>
      <w:tr w:rsidR="00DE2E06" w:rsidRPr="001045D2" w14:paraId="79B3280C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064E95A0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D7AC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348BF9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A828F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9F7D25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0BC12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E8BF142" w14:textId="77777777" w:rsidR="00DE2E06" w:rsidRPr="001045D2" w:rsidRDefault="00DE2E06" w:rsidP="00DE2E06"/>
        </w:tc>
      </w:tr>
      <w:tr w:rsidR="00DE2E06" w:rsidRPr="001045D2" w14:paraId="5E6207DA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6914419A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nil"/>
            </w:tcBorders>
          </w:tcPr>
          <w:p w14:paraId="4925AADA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nil"/>
            </w:tcBorders>
          </w:tcPr>
          <w:p w14:paraId="45185B57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nil"/>
            </w:tcBorders>
          </w:tcPr>
          <w:p w14:paraId="5274F2E5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nil"/>
            </w:tcBorders>
          </w:tcPr>
          <w:p w14:paraId="6B97104F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nil"/>
            </w:tcBorders>
          </w:tcPr>
          <w:p w14:paraId="1D598DBA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F9EE91F" w14:textId="77777777" w:rsidR="00DE2E06" w:rsidRPr="001045D2" w:rsidRDefault="00DE2E06" w:rsidP="00DE2E06"/>
        </w:tc>
      </w:tr>
      <w:tr w:rsidR="00DE2E06" w:rsidRPr="001045D2" w14:paraId="74622690" w14:textId="77777777" w:rsidTr="00DE2E06">
        <w:trPr>
          <w:cantSplit/>
          <w:trHeight w:val="46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71D41BDF" w14:textId="77777777" w:rsidR="00DE2E06" w:rsidRPr="001045D2" w:rsidRDefault="00DE2E06" w:rsidP="00DE2E06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E2681" w14:textId="77777777" w:rsidR="00DE2E06" w:rsidRDefault="00DE2E06" w:rsidP="00090294">
            <w:pPr>
              <w:spacing w:before="20" w:after="20"/>
            </w:pPr>
            <w:r w:rsidRPr="00E3002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02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3002E">
              <w:rPr>
                <w:rFonts w:cs="Arial"/>
                <w:sz w:val="18"/>
                <w:szCs w:val="18"/>
              </w:rPr>
            </w:r>
            <w:r w:rsidRPr="00E3002E">
              <w:rPr>
                <w:rFonts w:cs="Arial"/>
                <w:sz w:val="18"/>
                <w:szCs w:val="18"/>
              </w:rPr>
              <w:fldChar w:fldCharType="separate"/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noProof/>
                <w:sz w:val="18"/>
                <w:szCs w:val="18"/>
              </w:rPr>
              <w:t> </w:t>
            </w:r>
            <w:r w:rsidRPr="00E300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5823A9" w14:textId="77777777" w:rsidR="00DE2E06" w:rsidRDefault="00DE2E06" w:rsidP="00090294">
            <w:pPr>
              <w:spacing w:before="20" w:after="20"/>
            </w:pPr>
            <w:r w:rsidRPr="00D3551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5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3551A">
              <w:rPr>
                <w:rFonts w:cs="Arial"/>
                <w:sz w:val="18"/>
                <w:szCs w:val="18"/>
              </w:rPr>
            </w:r>
            <w:r w:rsidRPr="00D3551A">
              <w:rPr>
                <w:rFonts w:cs="Arial"/>
                <w:sz w:val="18"/>
                <w:szCs w:val="18"/>
              </w:rPr>
              <w:fldChar w:fldCharType="separate"/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noProof/>
                <w:sz w:val="18"/>
                <w:szCs w:val="18"/>
              </w:rPr>
              <w:t> </w:t>
            </w:r>
            <w:r w:rsidRPr="00D355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D13E3" w14:textId="77777777" w:rsidR="00DE2E06" w:rsidRDefault="00DE2E06" w:rsidP="00090294">
            <w:pPr>
              <w:spacing w:before="20" w:after="20"/>
            </w:pPr>
            <w:r w:rsidRPr="007E7A8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A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E7A89">
              <w:rPr>
                <w:rFonts w:cs="Arial"/>
                <w:sz w:val="18"/>
                <w:szCs w:val="18"/>
              </w:rPr>
            </w:r>
            <w:r w:rsidRPr="007E7A89">
              <w:rPr>
                <w:rFonts w:cs="Arial"/>
                <w:sz w:val="18"/>
                <w:szCs w:val="18"/>
              </w:rPr>
              <w:fldChar w:fldCharType="separate"/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noProof/>
                <w:sz w:val="18"/>
                <w:szCs w:val="18"/>
              </w:rPr>
              <w:t> </w:t>
            </w:r>
            <w:r w:rsidRPr="007E7A8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D0D14B" w14:textId="77777777" w:rsidR="00DE2E06" w:rsidRDefault="00DE2E06" w:rsidP="00090294">
            <w:pPr>
              <w:spacing w:before="20" w:after="20"/>
            </w:pPr>
            <w:r w:rsidRPr="00051B0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B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51B0A">
              <w:rPr>
                <w:rFonts w:cs="Arial"/>
                <w:sz w:val="18"/>
                <w:szCs w:val="18"/>
              </w:rPr>
            </w:r>
            <w:r w:rsidRPr="00051B0A">
              <w:rPr>
                <w:rFonts w:cs="Arial"/>
                <w:sz w:val="18"/>
                <w:szCs w:val="18"/>
              </w:rPr>
              <w:fldChar w:fldCharType="separate"/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noProof/>
                <w:sz w:val="18"/>
                <w:szCs w:val="18"/>
              </w:rPr>
              <w:t> </w:t>
            </w:r>
            <w:r w:rsidRPr="00051B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F9FE51" w14:textId="77777777" w:rsidR="00DE2E06" w:rsidRDefault="00DE2E06" w:rsidP="00090294">
            <w:pPr>
              <w:spacing w:before="20" w:after="20"/>
            </w:pPr>
            <w:r w:rsidRPr="0097460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0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74602">
              <w:rPr>
                <w:rFonts w:cs="Arial"/>
                <w:sz w:val="18"/>
                <w:szCs w:val="18"/>
              </w:rPr>
            </w:r>
            <w:r w:rsidRPr="00974602">
              <w:rPr>
                <w:rFonts w:cs="Arial"/>
                <w:sz w:val="18"/>
                <w:szCs w:val="18"/>
              </w:rPr>
              <w:fldChar w:fldCharType="separate"/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noProof/>
                <w:sz w:val="18"/>
                <w:szCs w:val="18"/>
              </w:rPr>
              <w:t> </w:t>
            </w:r>
            <w:r w:rsidRPr="0097460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F9E3B9E" w14:textId="77777777" w:rsidR="00DE2E06" w:rsidRPr="001045D2" w:rsidRDefault="00DE2E06" w:rsidP="00DE2E06"/>
        </w:tc>
      </w:tr>
      <w:tr w:rsidR="00902B88" w:rsidRPr="001045D2" w14:paraId="71FBFD16" w14:textId="77777777" w:rsidTr="000B3749">
        <w:trPr>
          <w:cantSplit/>
          <w:trHeight w:val="98"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746E606A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2.3.3.1</w:t>
            </w:r>
          </w:p>
        </w:tc>
        <w:tc>
          <w:tcPr>
            <w:tcW w:w="5112" w:type="dxa"/>
            <w:gridSpan w:val="11"/>
            <w:tcBorders>
              <w:top w:val="nil"/>
              <w:bottom w:val="nil"/>
            </w:tcBorders>
            <w:vAlign w:val="bottom"/>
          </w:tcPr>
          <w:p w14:paraId="4975B752" w14:textId="77777777" w:rsidR="00902B88" w:rsidRPr="001045D2" w:rsidRDefault="00902B88">
            <w:pPr>
              <w:spacing w:before="240" w:after="120"/>
            </w:pPr>
            <w:r w:rsidRPr="001045D2">
              <w:rPr>
                <w:b/>
                <w:sz w:val="18"/>
              </w:rPr>
              <w:t xml:space="preserve">Davon geprüfte Werkstattschweißer/-Hartlöter/-Spritzer: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6A586" w14:textId="77777777" w:rsidR="00902B88" w:rsidRPr="001045D2" w:rsidRDefault="00090294">
            <w:pPr>
              <w:spacing w:before="1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CC43" w14:textId="77777777" w:rsidR="00902B88" w:rsidRPr="001045D2" w:rsidRDefault="00902B88">
            <w:pPr>
              <w:spacing w:before="12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043A" w14:textId="77777777" w:rsidR="00902B88" w:rsidRPr="001045D2" w:rsidRDefault="00902B88">
            <w:pPr>
              <w:spacing w:before="120"/>
            </w:pPr>
          </w:p>
        </w:tc>
        <w:tc>
          <w:tcPr>
            <w:tcW w:w="1984" w:type="dxa"/>
            <w:vMerge/>
          </w:tcPr>
          <w:p w14:paraId="505BEF66" w14:textId="77777777" w:rsidR="00902B88" w:rsidRPr="001045D2" w:rsidRDefault="00902B88"/>
        </w:tc>
      </w:tr>
      <w:tr w:rsidR="00902B88" w:rsidRPr="001045D2" w14:paraId="514B39FD" w14:textId="77777777" w:rsidTr="000B3749">
        <w:trPr>
          <w:cantSplit/>
          <w:trHeight w:val="98"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6B291772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2.3.3.2</w:t>
            </w:r>
          </w:p>
        </w:tc>
        <w:tc>
          <w:tcPr>
            <w:tcW w:w="5112" w:type="dxa"/>
            <w:gridSpan w:val="11"/>
            <w:tcBorders>
              <w:top w:val="nil"/>
              <w:bottom w:val="nil"/>
            </w:tcBorders>
            <w:vAlign w:val="bottom"/>
          </w:tcPr>
          <w:p w14:paraId="22756455" w14:textId="77777777" w:rsidR="00902B88" w:rsidRPr="001045D2" w:rsidRDefault="00902B88">
            <w:pPr>
              <w:spacing w:before="240" w:after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Davon geprüfte Montageschweißer/-Hartlöter/-Spritzer: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6C45C" w14:textId="77777777" w:rsidR="00902B88" w:rsidRPr="001045D2" w:rsidRDefault="00090294">
            <w:pPr>
              <w:spacing w:before="1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A8BC" w14:textId="77777777" w:rsidR="00902B88" w:rsidRPr="001045D2" w:rsidRDefault="00902B88">
            <w:pPr>
              <w:spacing w:before="12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E753" w14:textId="77777777" w:rsidR="00902B88" w:rsidRPr="001045D2" w:rsidRDefault="00902B88">
            <w:pPr>
              <w:spacing w:before="120"/>
            </w:pPr>
          </w:p>
        </w:tc>
        <w:tc>
          <w:tcPr>
            <w:tcW w:w="1984" w:type="dxa"/>
            <w:vMerge/>
          </w:tcPr>
          <w:p w14:paraId="79872960" w14:textId="77777777" w:rsidR="00902B88" w:rsidRPr="001045D2" w:rsidRDefault="00902B88"/>
        </w:tc>
      </w:tr>
      <w:tr w:rsidR="00902B88" w:rsidRPr="001045D2" w14:paraId="5A7859EE" w14:textId="77777777" w:rsidTr="000B3749">
        <w:trPr>
          <w:cantSplit/>
          <w:trHeight w:val="98"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4DFC9153" w14:textId="77777777" w:rsidR="00902B88" w:rsidRPr="001045D2" w:rsidRDefault="00902B88">
            <w:pPr>
              <w:spacing w:before="120" w:after="120"/>
              <w:rPr>
                <w:sz w:val="18"/>
              </w:rPr>
            </w:pP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  <w:vAlign w:val="bottom"/>
          </w:tcPr>
          <w:p w14:paraId="6D600500" w14:textId="77777777" w:rsidR="00902B88" w:rsidRPr="001045D2" w:rsidRDefault="00902B88" w:rsidP="003B65E4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18"/>
              </w:rPr>
            </w:pPr>
            <w:r w:rsidRPr="001045D2">
              <w:rPr>
                <w:sz w:val="18"/>
              </w:rPr>
              <w:t xml:space="preserve">Die Originale der Prüfungsbescheinigungen, z.B. gemäß DIN EN </w:t>
            </w:r>
            <w:r w:rsidR="003B65E4" w:rsidRPr="001045D2">
              <w:rPr>
                <w:sz w:val="18"/>
              </w:rPr>
              <w:t>ISO 9606ff</w:t>
            </w:r>
            <w:r w:rsidRPr="001045D2">
              <w:rPr>
                <w:sz w:val="18"/>
              </w:rPr>
              <w:t>, sind bei der Betriebsprüfung vorzulegen.</w:t>
            </w:r>
          </w:p>
        </w:tc>
        <w:tc>
          <w:tcPr>
            <w:tcW w:w="1984" w:type="dxa"/>
            <w:vMerge/>
          </w:tcPr>
          <w:p w14:paraId="17ACC7C4" w14:textId="77777777" w:rsidR="00902B88" w:rsidRPr="001045D2" w:rsidRDefault="00902B88">
            <w:pPr>
              <w:pStyle w:val="Kopfzeile"/>
              <w:spacing w:before="120" w:after="120"/>
            </w:pPr>
          </w:p>
        </w:tc>
      </w:tr>
      <w:tr w:rsidR="00902B88" w:rsidRPr="001045D2" w14:paraId="7B9FBB73" w14:textId="77777777" w:rsidTr="000B3749">
        <w:trPr>
          <w:cantSplit/>
          <w:trHeight w:val="98"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561EF459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2.3.4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  <w:vAlign w:val="bottom"/>
          </w:tcPr>
          <w:p w14:paraId="7C90E1F4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240" w:after="12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Prüfpersonal für ZfP</w:t>
            </w:r>
          </w:p>
        </w:tc>
        <w:tc>
          <w:tcPr>
            <w:tcW w:w="1984" w:type="dxa"/>
            <w:vMerge/>
          </w:tcPr>
          <w:p w14:paraId="5D3955DC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6B79EFBD" w14:textId="77777777" w:rsidTr="000B3749">
        <w:trPr>
          <w:cantSplit/>
          <w:trHeight w:val="57"/>
        </w:trPr>
        <w:tc>
          <w:tcPr>
            <w:tcW w:w="695" w:type="dxa"/>
            <w:gridSpan w:val="2"/>
            <w:vMerge w:val="restart"/>
            <w:tcBorders>
              <w:top w:val="nil"/>
              <w:bottom w:val="nil"/>
            </w:tcBorders>
          </w:tcPr>
          <w:p w14:paraId="39E72583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6DA71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Name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728AB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Qualifikation</w:t>
            </w:r>
            <w:r w:rsidRPr="001045D2">
              <w:rPr>
                <w:rStyle w:val="Funotenzeichen"/>
                <w:sz w:val="18"/>
              </w:rPr>
              <w:footnoteReference w:id="5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FA58E6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Prüfberechtigung</w:t>
            </w:r>
          </w:p>
        </w:tc>
        <w:tc>
          <w:tcPr>
            <w:tcW w:w="1984" w:type="dxa"/>
            <w:vMerge/>
          </w:tcPr>
          <w:p w14:paraId="72316198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47192670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3FEF18AD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9277CB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0A8382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63E71F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1A66262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B065476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2AE4728D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0B593A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6ABCEA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0DE5BB7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3D7134E0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6594FA2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7CE2F999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8E4E68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62ADF2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B7DF4D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CFE6444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4C73D528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1B50C5E8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C516C6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0753F8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C2D00BF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5828D4F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78ACCB5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12C547FC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6749F7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8D6424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947AA00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D516B37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EECE862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02DC30A5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42EB34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460BC0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83D97C5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DF4444C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2B5AA3AE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219BCA1A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A4FA65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26E251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2C4E702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36DF30A9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60949042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4F460D59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7ADF94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E01F35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1A2A6B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8DA0F94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66E4DE05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3E6F189B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0FC9F9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C4433A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B53E5E1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3CA6D276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70A5033E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752647E5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A1137A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750FC1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EA3030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A476972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016646E8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057A50A5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748BCE" w14:textId="77777777" w:rsidR="00090294" w:rsidRDefault="00090294" w:rsidP="00090294">
            <w:pPr>
              <w:spacing w:before="20" w:after="20"/>
            </w:pPr>
            <w:r w:rsidRPr="0017769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69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7693">
              <w:rPr>
                <w:rFonts w:cs="Arial"/>
                <w:sz w:val="18"/>
                <w:szCs w:val="18"/>
              </w:rPr>
            </w:r>
            <w:r w:rsidRPr="00177693">
              <w:rPr>
                <w:rFonts w:cs="Arial"/>
                <w:sz w:val="18"/>
                <w:szCs w:val="18"/>
              </w:rPr>
              <w:fldChar w:fldCharType="separate"/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noProof/>
                <w:sz w:val="18"/>
                <w:szCs w:val="18"/>
              </w:rPr>
              <w:t> </w:t>
            </w:r>
            <w:r w:rsidRPr="001776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242AB6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0876FE4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6DC6D9E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7B843FD4" w14:textId="77777777" w:rsidTr="00090294">
        <w:trPr>
          <w:cantSplit/>
          <w:trHeight w:val="57"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4BBAD32D" w14:textId="77777777" w:rsidR="00090294" w:rsidRPr="001045D2" w:rsidRDefault="00090294" w:rsidP="00090294">
            <w:pPr>
              <w:spacing w:before="240"/>
              <w:rPr>
                <w:b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43539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BAA2C7" w14:textId="77777777" w:rsidR="00090294" w:rsidRDefault="00090294" w:rsidP="00090294">
            <w:pPr>
              <w:spacing w:before="20" w:after="20"/>
            </w:pPr>
            <w:r w:rsidRPr="004B2F2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F2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2F2A">
              <w:rPr>
                <w:rFonts w:cs="Arial"/>
                <w:sz w:val="18"/>
                <w:szCs w:val="18"/>
              </w:rPr>
            </w:r>
            <w:r w:rsidRPr="004B2F2A">
              <w:rPr>
                <w:rFonts w:cs="Arial"/>
                <w:sz w:val="18"/>
                <w:szCs w:val="18"/>
              </w:rPr>
              <w:fldChar w:fldCharType="separate"/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noProof/>
                <w:sz w:val="18"/>
                <w:szCs w:val="18"/>
              </w:rPr>
              <w:t> </w:t>
            </w:r>
            <w:r w:rsidRPr="004B2F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036252" w14:textId="77777777" w:rsidR="00090294" w:rsidRDefault="00090294" w:rsidP="00090294">
            <w:pPr>
              <w:spacing w:before="20" w:after="20"/>
            </w:pPr>
            <w:r w:rsidRPr="00631C8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C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31C8F">
              <w:rPr>
                <w:rFonts w:cs="Arial"/>
                <w:sz w:val="18"/>
                <w:szCs w:val="18"/>
              </w:rPr>
            </w:r>
            <w:r w:rsidRPr="00631C8F">
              <w:rPr>
                <w:rFonts w:cs="Arial"/>
                <w:sz w:val="18"/>
                <w:szCs w:val="18"/>
              </w:rPr>
              <w:fldChar w:fldCharType="separate"/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noProof/>
                <w:sz w:val="18"/>
                <w:szCs w:val="18"/>
              </w:rPr>
              <w:t> </w:t>
            </w:r>
            <w:r w:rsidRPr="00631C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BDF95D7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14A4B1D5" w14:textId="77777777">
        <w:trPr>
          <w:cantSplit/>
        </w:trPr>
        <w:tc>
          <w:tcPr>
            <w:tcW w:w="695" w:type="dxa"/>
            <w:gridSpan w:val="2"/>
            <w:tcBorders>
              <w:bottom w:val="nil"/>
            </w:tcBorders>
          </w:tcPr>
          <w:p w14:paraId="1B91A96B" w14:textId="77777777" w:rsidR="00902B88" w:rsidRPr="001045D2" w:rsidRDefault="00902B88">
            <w:pPr>
              <w:pageBreakBefore/>
              <w:spacing w:before="120" w:after="120"/>
              <w:ind w:left="567" w:hanging="567"/>
              <w:rPr>
                <w:b/>
                <w:sz w:val="20"/>
              </w:rPr>
            </w:pPr>
            <w:r w:rsidRPr="001045D2"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3E1D3C06" w14:textId="77777777" w:rsidR="00902B88" w:rsidRPr="001045D2" w:rsidRDefault="00902B88">
            <w:pPr>
              <w:spacing w:before="120" w:after="120"/>
              <w:ind w:left="567" w:hanging="567"/>
              <w:rPr>
                <w:b/>
                <w:sz w:val="20"/>
              </w:rPr>
            </w:pPr>
            <w:r w:rsidRPr="001045D2">
              <w:rPr>
                <w:b/>
                <w:sz w:val="20"/>
              </w:rPr>
              <w:t>Betriebliche Einrichtungen</w:t>
            </w:r>
          </w:p>
        </w:tc>
        <w:tc>
          <w:tcPr>
            <w:tcW w:w="1984" w:type="dxa"/>
            <w:vMerge w:val="restart"/>
          </w:tcPr>
          <w:p w14:paraId="029476F8" w14:textId="77777777" w:rsidR="00902B88" w:rsidRPr="001045D2" w:rsidRDefault="00902B88"/>
        </w:tc>
      </w:tr>
      <w:tr w:rsidR="00902B88" w:rsidRPr="001045D2" w14:paraId="33C91599" w14:textId="77777777" w:rsidTr="000B3749">
        <w:trPr>
          <w:cantSplit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0D46F287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3.1</w:t>
            </w:r>
          </w:p>
        </w:tc>
        <w:tc>
          <w:tcPr>
            <w:tcW w:w="5670" w:type="dxa"/>
            <w:gridSpan w:val="12"/>
            <w:tcBorders>
              <w:top w:val="nil"/>
              <w:bottom w:val="nil"/>
              <w:right w:val="nil"/>
            </w:tcBorders>
          </w:tcPr>
          <w:p w14:paraId="75D2EDB8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 xml:space="preserve">Größe der Fertigungswerkstätte(n) </w:t>
            </w:r>
            <w:r w:rsidRPr="001045D2">
              <w:rPr>
                <w:sz w:val="18"/>
              </w:rPr>
              <w:t>Insgesamt etwa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6B364" w14:textId="77777777" w:rsidR="00902B88" w:rsidRPr="001045D2" w:rsidRDefault="00090294">
            <w:pPr>
              <w:spacing w:before="240"/>
              <w:jc w:val="center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</w:tcBorders>
          </w:tcPr>
          <w:p w14:paraId="0E4CCD70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sz w:val="18"/>
              </w:rPr>
              <w:t>m²</w:t>
            </w:r>
          </w:p>
        </w:tc>
        <w:tc>
          <w:tcPr>
            <w:tcW w:w="1984" w:type="dxa"/>
            <w:vMerge/>
          </w:tcPr>
          <w:p w14:paraId="3371E774" w14:textId="77777777" w:rsidR="00902B88" w:rsidRPr="001045D2" w:rsidRDefault="00902B88"/>
        </w:tc>
      </w:tr>
      <w:tr w:rsidR="00902B88" w:rsidRPr="001045D2" w14:paraId="63BCA2EC" w14:textId="77777777" w:rsidTr="000B3749">
        <w:trPr>
          <w:cantSplit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444E5ADC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3.2</w:t>
            </w:r>
          </w:p>
        </w:tc>
        <w:tc>
          <w:tcPr>
            <w:tcW w:w="5670" w:type="dxa"/>
            <w:gridSpan w:val="12"/>
            <w:tcBorders>
              <w:top w:val="nil"/>
              <w:bottom w:val="nil"/>
              <w:right w:val="nil"/>
            </w:tcBorders>
          </w:tcPr>
          <w:p w14:paraId="0D008051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 xml:space="preserve">Größe der Schweiß-/Hartlöt-/Spritzwerkstätte(n) </w:t>
            </w:r>
            <w:r w:rsidRPr="001045D2">
              <w:rPr>
                <w:sz w:val="18"/>
              </w:rPr>
              <w:t>insgesamt etwa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76775" w14:textId="77777777" w:rsidR="00902B88" w:rsidRPr="001045D2" w:rsidRDefault="00090294">
            <w:pPr>
              <w:spacing w:before="240"/>
              <w:jc w:val="center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</w:tcBorders>
          </w:tcPr>
          <w:p w14:paraId="3958F102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sz w:val="18"/>
              </w:rPr>
              <w:t>m²</w:t>
            </w:r>
          </w:p>
        </w:tc>
        <w:tc>
          <w:tcPr>
            <w:tcW w:w="1984" w:type="dxa"/>
            <w:vMerge/>
          </w:tcPr>
          <w:p w14:paraId="2422BD15" w14:textId="77777777" w:rsidR="00902B88" w:rsidRPr="001045D2" w:rsidRDefault="00902B88"/>
        </w:tc>
      </w:tr>
      <w:tr w:rsidR="00902B88" w:rsidRPr="001045D2" w14:paraId="15A3DF5D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56C31ED6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3.3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</w:tcPr>
          <w:p w14:paraId="1682CF30" w14:textId="77777777" w:rsidR="00902B88" w:rsidRPr="001045D2" w:rsidRDefault="00902B88">
            <w:pPr>
              <w:spacing w:before="240" w:after="120"/>
              <w:rPr>
                <w:sz w:val="18"/>
              </w:rPr>
            </w:pPr>
            <w:r w:rsidRPr="001045D2">
              <w:rPr>
                <w:b/>
                <w:sz w:val="18"/>
              </w:rPr>
              <w:t>Schweißmaschinen, Hartlötmaschinen, thermische Spritzanlagen</w:t>
            </w:r>
          </w:p>
        </w:tc>
        <w:tc>
          <w:tcPr>
            <w:tcW w:w="1984" w:type="dxa"/>
            <w:vMerge/>
          </w:tcPr>
          <w:p w14:paraId="335316F1" w14:textId="77777777" w:rsidR="00902B88" w:rsidRPr="001045D2" w:rsidRDefault="00902B88"/>
        </w:tc>
      </w:tr>
      <w:tr w:rsidR="00902B88" w:rsidRPr="001045D2" w14:paraId="10B98C31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4ABCB505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44797089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Anzahl</w:t>
            </w:r>
          </w:p>
        </w:tc>
        <w:tc>
          <w:tcPr>
            <w:tcW w:w="3899" w:type="dxa"/>
            <w:gridSpan w:val="9"/>
            <w:tcBorders>
              <w:top w:val="single" w:sz="4" w:space="0" w:color="auto"/>
            </w:tcBorders>
          </w:tcPr>
          <w:p w14:paraId="01DF0AF2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Hersteller/Typ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</w:tcBorders>
          </w:tcPr>
          <w:p w14:paraId="64B38ADA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Stromart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</w:tcBorders>
          </w:tcPr>
          <w:p w14:paraId="56E2BC17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Leistung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</w:tcBorders>
          </w:tcPr>
          <w:p w14:paraId="5356A89A" w14:textId="77777777" w:rsidR="00902B88" w:rsidRPr="001045D2" w:rsidRDefault="00902B88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sz w:val="18"/>
              </w:rPr>
            </w:pPr>
            <w:r w:rsidRPr="001045D2">
              <w:rPr>
                <w:sz w:val="18"/>
              </w:rPr>
              <w:t>Baujahr</w:t>
            </w:r>
          </w:p>
        </w:tc>
        <w:tc>
          <w:tcPr>
            <w:tcW w:w="1984" w:type="dxa"/>
            <w:vMerge/>
          </w:tcPr>
          <w:p w14:paraId="3E8F0B84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68DD290E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3943E0FC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46" w:type="dxa"/>
          </w:tcPr>
          <w:p w14:paraId="7C1AEB53" w14:textId="77777777" w:rsidR="00090294" w:rsidRDefault="00090294" w:rsidP="00090294">
            <w:pPr>
              <w:spacing w:before="20" w:after="20"/>
            </w:pPr>
            <w:r w:rsidRPr="009F40D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0D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40D3">
              <w:rPr>
                <w:rFonts w:cs="Arial"/>
                <w:sz w:val="18"/>
                <w:szCs w:val="18"/>
              </w:rPr>
            </w:r>
            <w:r w:rsidRPr="009F40D3">
              <w:rPr>
                <w:rFonts w:cs="Arial"/>
                <w:sz w:val="18"/>
                <w:szCs w:val="18"/>
              </w:rPr>
              <w:fldChar w:fldCharType="separate"/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9"/>
          </w:tcPr>
          <w:p w14:paraId="2FC2CFCE" w14:textId="77777777" w:rsidR="00090294" w:rsidRDefault="00090294" w:rsidP="00090294">
            <w:pPr>
              <w:spacing w:before="20" w:after="20"/>
            </w:pPr>
            <w:r w:rsidRPr="005B07B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7B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B07B9">
              <w:rPr>
                <w:rFonts w:cs="Arial"/>
                <w:sz w:val="18"/>
                <w:szCs w:val="18"/>
              </w:rPr>
            </w:r>
            <w:r w:rsidRPr="005B07B9">
              <w:rPr>
                <w:rFonts w:cs="Arial"/>
                <w:sz w:val="18"/>
                <w:szCs w:val="18"/>
              </w:rPr>
              <w:fldChar w:fldCharType="separate"/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3"/>
          </w:tcPr>
          <w:p w14:paraId="5FAAE707" w14:textId="77777777" w:rsidR="00090294" w:rsidRDefault="00090294" w:rsidP="00090294">
            <w:pPr>
              <w:spacing w:before="20" w:after="20"/>
            </w:pPr>
            <w:r w:rsidRPr="006820EB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0E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820EB">
              <w:rPr>
                <w:rFonts w:cs="Arial"/>
                <w:sz w:val="18"/>
                <w:szCs w:val="18"/>
              </w:rPr>
            </w:r>
            <w:r w:rsidRPr="006820EB">
              <w:rPr>
                <w:rFonts w:cs="Arial"/>
                <w:sz w:val="18"/>
                <w:szCs w:val="18"/>
              </w:rPr>
              <w:fldChar w:fldCharType="separate"/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4"/>
          </w:tcPr>
          <w:p w14:paraId="3A6DE58A" w14:textId="77777777" w:rsidR="00090294" w:rsidRDefault="00090294" w:rsidP="00090294">
            <w:pPr>
              <w:spacing w:before="20" w:after="20"/>
            </w:pPr>
            <w:r w:rsidRPr="002B7E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B7E82">
              <w:rPr>
                <w:rFonts w:cs="Arial"/>
                <w:sz w:val="18"/>
                <w:szCs w:val="18"/>
              </w:rPr>
            </w:r>
            <w:r w:rsidRPr="002B7E82">
              <w:rPr>
                <w:rFonts w:cs="Arial"/>
                <w:sz w:val="18"/>
                <w:szCs w:val="18"/>
              </w:rPr>
              <w:fldChar w:fldCharType="separate"/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3"/>
          </w:tcPr>
          <w:p w14:paraId="250BAB7D" w14:textId="77777777" w:rsidR="00090294" w:rsidRDefault="00090294" w:rsidP="00090294">
            <w:pPr>
              <w:spacing w:before="20" w:after="20"/>
            </w:pPr>
            <w:r w:rsidRPr="00432388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238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2388">
              <w:rPr>
                <w:rFonts w:cs="Arial"/>
                <w:sz w:val="18"/>
                <w:szCs w:val="18"/>
              </w:rPr>
            </w:r>
            <w:r w:rsidRPr="00432388">
              <w:rPr>
                <w:rFonts w:cs="Arial"/>
                <w:sz w:val="18"/>
                <w:szCs w:val="18"/>
              </w:rPr>
              <w:fldChar w:fldCharType="separate"/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BBE9168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71C3EF02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077CFBF8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46" w:type="dxa"/>
          </w:tcPr>
          <w:p w14:paraId="60DB1290" w14:textId="77777777" w:rsidR="00090294" w:rsidRDefault="00090294" w:rsidP="00090294">
            <w:pPr>
              <w:spacing w:before="20" w:after="20"/>
            </w:pPr>
            <w:r w:rsidRPr="009F40D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0D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40D3">
              <w:rPr>
                <w:rFonts w:cs="Arial"/>
                <w:sz w:val="18"/>
                <w:szCs w:val="18"/>
              </w:rPr>
            </w:r>
            <w:r w:rsidRPr="009F40D3">
              <w:rPr>
                <w:rFonts w:cs="Arial"/>
                <w:sz w:val="18"/>
                <w:szCs w:val="18"/>
              </w:rPr>
              <w:fldChar w:fldCharType="separate"/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9"/>
          </w:tcPr>
          <w:p w14:paraId="4F64045D" w14:textId="77777777" w:rsidR="00090294" w:rsidRDefault="00090294" w:rsidP="00090294">
            <w:pPr>
              <w:spacing w:before="20" w:after="20"/>
            </w:pPr>
            <w:r w:rsidRPr="005B07B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7B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B07B9">
              <w:rPr>
                <w:rFonts w:cs="Arial"/>
                <w:sz w:val="18"/>
                <w:szCs w:val="18"/>
              </w:rPr>
            </w:r>
            <w:r w:rsidRPr="005B07B9">
              <w:rPr>
                <w:rFonts w:cs="Arial"/>
                <w:sz w:val="18"/>
                <w:szCs w:val="18"/>
              </w:rPr>
              <w:fldChar w:fldCharType="separate"/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3"/>
          </w:tcPr>
          <w:p w14:paraId="4B084CC2" w14:textId="77777777" w:rsidR="00090294" w:rsidRDefault="00090294" w:rsidP="00090294">
            <w:pPr>
              <w:spacing w:before="20" w:after="20"/>
            </w:pPr>
            <w:r w:rsidRPr="006820EB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0E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820EB">
              <w:rPr>
                <w:rFonts w:cs="Arial"/>
                <w:sz w:val="18"/>
                <w:szCs w:val="18"/>
              </w:rPr>
            </w:r>
            <w:r w:rsidRPr="006820EB">
              <w:rPr>
                <w:rFonts w:cs="Arial"/>
                <w:sz w:val="18"/>
                <w:szCs w:val="18"/>
              </w:rPr>
              <w:fldChar w:fldCharType="separate"/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4"/>
          </w:tcPr>
          <w:p w14:paraId="18759AAD" w14:textId="77777777" w:rsidR="00090294" w:rsidRDefault="00090294" w:rsidP="00090294">
            <w:pPr>
              <w:spacing w:before="20" w:after="20"/>
            </w:pPr>
            <w:r w:rsidRPr="002B7E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B7E82">
              <w:rPr>
                <w:rFonts w:cs="Arial"/>
                <w:sz w:val="18"/>
                <w:szCs w:val="18"/>
              </w:rPr>
            </w:r>
            <w:r w:rsidRPr="002B7E82">
              <w:rPr>
                <w:rFonts w:cs="Arial"/>
                <w:sz w:val="18"/>
                <w:szCs w:val="18"/>
              </w:rPr>
              <w:fldChar w:fldCharType="separate"/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3"/>
          </w:tcPr>
          <w:p w14:paraId="72BB9D69" w14:textId="77777777" w:rsidR="00090294" w:rsidRDefault="00090294" w:rsidP="00090294">
            <w:pPr>
              <w:spacing w:before="20" w:after="20"/>
            </w:pPr>
            <w:r w:rsidRPr="00432388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238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2388">
              <w:rPr>
                <w:rFonts w:cs="Arial"/>
                <w:sz w:val="18"/>
                <w:szCs w:val="18"/>
              </w:rPr>
            </w:r>
            <w:r w:rsidRPr="00432388">
              <w:rPr>
                <w:rFonts w:cs="Arial"/>
                <w:sz w:val="18"/>
                <w:szCs w:val="18"/>
              </w:rPr>
              <w:fldChar w:fldCharType="separate"/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292B8B0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01C450FE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04B50CFA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46" w:type="dxa"/>
          </w:tcPr>
          <w:p w14:paraId="30BF8001" w14:textId="77777777" w:rsidR="00090294" w:rsidRDefault="00090294" w:rsidP="00090294">
            <w:pPr>
              <w:spacing w:before="20" w:after="20"/>
            </w:pPr>
            <w:r w:rsidRPr="009F40D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0D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40D3">
              <w:rPr>
                <w:rFonts w:cs="Arial"/>
                <w:sz w:val="18"/>
                <w:szCs w:val="18"/>
              </w:rPr>
            </w:r>
            <w:r w:rsidRPr="009F40D3">
              <w:rPr>
                <w:rFonts w:cs="Arial"/>
                <w:sz w:val="18"/>
                <w:szCs w:val="18"/>
              </w:rPr>
              <w:fldChar w:fldCharType="separate"/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9"/>
          </w:tcPr>
          <w:p w14:paraId="3D9E6E25" w14:textId="77777777" w:rsidR="00090294" w:rsidRDefault="00090294" w:rsidP="00090294">
            <w:pPr>
              <w:spacing w:before="20" w:after="20"/>
            </w:pPr>
            <w:r w:rsidRPr="005B07B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7B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B07B9">
              <w:rPr>
                <w:rFonts w:cs="Arial"/>
                <w:sz w:val="18"/>
                <w:szCs w:val="18"/>
              </w:rPr>
            </w:r>
            <w:r w:rsidRPr="005B07B9">
              <w:rPr>
                <w:rFonts w:cs="Arial"/>
                <w:sz w:val="18"/>
                <w:szCs w:val="18"/>
              </w:rPr>
              <w:fldChar w:fldCharType="separate"/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3"/>
          </w:tcPr>
          <w:p w14:paraId="01F45BBC" w14:textId="77777777" w:rsidR="00090294" w:rsidRDefault="00090294" w:rsidP="00090294">
            <w:pPr>
              <w:spacing w:before="20" w:after="20"/>
            </w:pPr>
            <w:r w:rsidRPr="006820EB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0E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820EB">
              <w:rPr>
                <w:rFonts w:cs="Arial"/>
                <w:sz w:val="18"/>
                <w:szCs w:val="18"/>
              </w:rPr>
            </w:r>
            <w:r w:rsidRPr="006820EB">
              <w:rPr>
                <w:rFonts w:cs="Arial"/>
                <w:sz w:val="18"/>
                <w:szCs w:val="18"/>
              </w:rPr>
              <w:fldChar w:fldCharType="separate"/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4"/>
          </w:tcPr>
          <w:p w14:paraId="166FEA0E" w14:textId="77777777" w:rsidR="00090294" w:rsidRDefault="00090294" w:rsidP="00090294">
            <w:pPr>
              <w:spacing w:before="20" w:after="20"/>
            </w:pPr>
            <w:r w:rsidRPr="002B7E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B7E82">
              <w:rPr>
                <w:rFonts w:cs="Arial"/>
                <w:sz w:val="18"/>
                <w:szCs w:val="18"/>
              </w:rPr>
            </w:r>
            <w:r w:rsidRPr="002B7E82">
              <w:rPr>
                <w:rFonts w:cs="Arial"/>
                <w:sz w:val="18"/>
                <w:szCs w:val="18"/>
              </w:rPr>
              <w:fldChar w:fldCharType="separate"/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3"/>
          </w:tcPr>
          <w:p w14:paraId="5E72DBC0" w14:textId="77777777" w:rsidR="00090294" w:rsidRDefault="00090294" w:rsidP="00090294">
            <w:pPr>
              <w:spacing w:before="20" w:after="20"/>
            </w:pPr>
            <w:r w:rsidRPr="00432388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238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2388">
              <w:rPr>
                <w:rFonts w:cs="Arial"/>
                <w:sz w:val="18"/>
                <w:szCs w:val="18"/>
              </w:rPr>
            </w:r>
            <w:r w:rsidRPr="00432388">
              <w:rPr>
                <w:rFonts w:cs="Arial"/>
                <w:sz w:val="18"/>
                <w:szCs w:val="18"/>
              </w:rPr>
              <w:fldChar w:fldCharType="separate"/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7653C39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6FD25735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6363E488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46" w:type="dxa"/>
          </w:tcPr>
          <w:p w14:paraId="0A432175" w14:textId="77777777" w:rsidR="00090294" w:rsidRDefault="00090294" w:rsidP="00090294">
            <w:pPr>
              <w:spacing w:before="20" w:after="20"/>
            </w:pPr>
            <w:r w:rsidRPr="009F40D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0D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40D3">
              <w:rPr>
                <w:rFonts w:cs="Arial"/>
                <w:sz w:val="18"/>
                <w:szCs w:val="18"/>
              </w:rPr>
            </w:r>
            <w:r w:rsidRPr="009F40D3">
              <w:rPr>
                <w:rFonts w:cs="Arial"/>
                <w:sz w:val="18"/>
                <w:szCs w:val="18"/>
              </w:rPr>
              <w:fldChar w:fldCharType="separate"/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9"/>
          </w:tcPr>
          <w:p w14:paraId="4C674D23" w14:textId="77777777" w:rsidR="00090294" w:rsidRDefault="00090294" w:rsidP="00090294">
            <w:pPr>
              <w:spacing w:before="20" w:after="20"/>
            </w:pPr>
            <w:r w:rsidRPr="005B07B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7B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B07B9">
              <w:rPr>
                <w:rFonts w:cs="Arial"/>
                <w:sz w:val="18"/>
                <w:szCs w:val="18"/>
              </w:rPr>
            </w:r>
            <w:r w:rsidRPr="005B07B9">
              <w:rPr>
                <w:rFonts w:cs="Arial"/>
                <w:sz w:val="18"/>
                <w:szCs w:val="18"/>
              </w:rPr>
              <w:fldChar w:fldCharType="separate"/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3"/>
          </w:tcPr>
          <w:p w14:paraId="32070411" w14:textId="77777777" w:rsidR="00090294" w:rsidRDefault="00090294" w:rsidP="00090294">
            <w:pPr>
              <w:spacing w:before="20" w:after="20"/>
            </w:pPr>
            <w:r w:rsidRPr="006820EB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0E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820EB">
              <w:rPr>
                <w:rFonts w:cs="Arial"/>
                <w:sz w:val="18"/>
                <w:szCs w:val="18"/>
              </w:rPr>
            </w:r>
            <w:r w:rsidRPr="006820EB">
              <w:rPr>
                <w:rFonts w:cs="Arial"/>
                <w:sz w:val="18"/>
                <w:szCs w:val="18"/>
              </w:rPr>
              <w:fldChar w:fldCharType="separate"/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4"/>
          </w:tcPr>
          <w:p w14:paraId="5233DD89" w14:textId="77777777" w:rsidR="00090294" w:rsidRDefault="00090294" w:rsidP="00090294">
            <w:pPr>
              <w:spacing w:before="20" w:after="20"/>
            </w:pPr>
            <w:r w:rsidRPr="002B7E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B7E82">
              <w:rPr>
                <w:rFonts w:cs="Arial"/>
                <w:sz w:val="18"/>
                <w:szCs w:val="18"/>
              </w:rPr>
            </w:r>
            <w:r w:rsidRPr="002B7E82">
              <w:rPr>
                <w:rFonts w:cs="Arial"/>
                <w:sz w:val="18"/>
                <w:szCs w:val="18"/>
              </w:rPr>
              <w:fldChar w:fldCharType="separate"/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3"/>
          </w:tcPr>
          <w:p w14:paraId="2AC6B70C" w14:textId="77777777" w:rsidR="00090294" w:rsidRDefault="00090294" w:rsidP="00090294">
            <w:pPr>
              <w:spacing w:before="20" w:after="20"/>
            </w:pPr>
            <w:r w:rsidRPr="00432388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238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2388">
              <w:rPr>
                <w:rFonts w:cs="Arial"/>
                <w:sz w:val="18"/>
                <w:szCs w:val="18"/>
              </w:rPr>
            </w:r>
            <w:r w:rsidRPr="00432388">
              <w:rPr>
                <w:rFonts w:cs="Arial"/>
                <w:sz w:val="18"/>
                <w:szCs w:val="18"/>
              </w:rPr>
              <w:fldChar w:fldCharType="separate"/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4691EE1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768CD30E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7368724E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46" w:type="dxa"/>
          </w:tcPr>
          <w:p w14:paraId="08F60377" w14:textId="77777777" w:rsidR="00090294" w:rsidRDefault="00090294" w:rsidP="00090294">
            <w:pPr>
              <w:spacing w:before="20" w:after="20"/>
            </w:pPr>
            <w:r w:rsidRPr="009F40D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0D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40D3">
              <w:rPr>
                <w:rFonts w:cs="Arial"/>
                <w:sz w:val="18"/>
                <w:szCs w:val="18"/>
              </w:rPr>
            </w:r>
            <w:r w:rsidRPr="009F40D3">
              <w:rPr>
                <w:rFonts w:cs="Arial"/>
                <w:sz w:val="18"/>
                <w:szCs w:val="18"/>
              </w:rPr>
              <w:fldChar w:fldCharType="separate"/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noProof/>
                <w:sz w:val="18"/>
                <w:szCs w:val="18"/>
              </w:rPr>
              <w:t> </w:t>
            </w:r>
            <w:r w:rsidRPr="009F40D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9"/>
          </w:tcPr>
          <w:p w14:paraId="60EF99B6" w14:textId="77777777" w:rsidR="00090294" w:rsidRDefault="00090294" w:rsidP="00090294">
            <w:pPr>
              <w:spacing w:before="20" w:after="20"/>
            </w:pPr>
            <w:r w:rsidRPr="005B07B9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07B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B07B9">
              <w:rPr>
                <w:rFonts w:cs="Arial"/>
                <w:sz w:val="18"/>
                <w:szCs w:val="18"/>
              </w:rPr>
            </w:r>
            <w:r w:rsidRPr="005B07B9">
              <w:rPr>
                <w:rFonts w:cs="Arial"/>
                <w:sz w:val="18"/>
                <w:szCs w:val="18"/>
              </w:rPr>
              <w:fldChar w:fldCharType="separate"/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noProof/>
                <w:sz w:val="18"/>
                <w:szCs w:val="18"/>
              </w:rPr>
              <w:t> </w:t>
            </w:r>
            <w:r w:rsidRPr="005B07B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3"/>
          </w:tcPr>
          <w:p w14:paraId="62E8BEC5" w14:textId="77777777" w:rsidR="00090294" w:rsidRDefault="00090294" w:rsidP="00090294">
            <w:pPr>
              <w:spacing w:before="20" w:after="20"/>
            </w:pPr>
            <w:r w:rsidRPr="006820EB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0E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820EB">
              <w:rPr>
                <w:rFonts w:cs="Arial"/>
                <w:sz w:val="18"/>
                <w:szCs w:val="18"/>
              </w:rPr>
            </w:r>
            <w:r w:rsidRPr="006820EB">
              <w:rPr>
                <w:rFonts w:cs="Arial"/>
                <w:sz w:val="18"/>
                <w:szCs w:val="18"/>
              </w:rPr>
              <w:fldChar w:fldCharType="separate"/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noProof/>
                <w:sz w:val="18"/>
                <w:szCs w:val="18"/>
              </w:rPr>
              <w:t> </w:t>
            </w:r>
            <w:r w:rsidRPr="006820E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4"/>
          </w:tcPr>
          <w:p w14:paraId="15EB7BBD" w14:textId="77777777" w:rsidR="00090294" w:rsidRDefault="00090294" w:rsidP="00090294">
            <w:pPr>
              <w:spacing w:before="20" w:after="20"/>
            </w:pPr>
            <w:r w:rsidRPr="002B7E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7E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B7E82">
              <w:rPr>
                <w:rFonts w:cs="Arial"/>
                <w:sz w:val="18"/>
                <w:szCs w:val="18"/>
              </w:rPr>
            </w:r>
            <w:r w:rsidRPr="002B7E82">
              <w:rPr>
                <w:rFonts w:cs="Arial"/>
                <w:sz w:val="18"/>
                <w:szCs w:val="18"/>
              </w:rPr>
              <w:fldChar w:fldCharType="separate"/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noProof/>
                <w:sz w:val="18"/>
                <w:szCs w:val="18"/>
              </w:rPr>
              <w:t> </w:t>
            </w:r>
            <w:r w:rsidRPr="002B7E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gridSpan w:val="3"/>
          </w:tcPr>
          <w:p w14:paraId="05F6B1EB" w14:textId="77777777" w:rsidR="00090294" w:rsidRDefault="00090294" w:rsidP="00090294">
            <w:pPr>
              <w:spacing w:before="20" w:after="20"/>
            </w:pPr>
            <w:r w:rsidRPr="00432388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238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2388">
              <w:rPr>
                <w:rFonts w:cs="Arial"/>
                <w:sz w:val="18"/>
                <w:szCs w:val="18"/>
              </w:rPr>
            </w:r>
            <w:r w:rsidRPr="00432388">
              <w:rPr>
                <w:rFonts w:cs="Arial"/>
                <w:sz w:val="18"/>
                <w:szCs w:val="18"/>
              </w:rPr>
              <w:fldChar w:fldCharType="separate"/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noProof/>
                <w:sz w:val="18"/>
                <w:szCs w:val="18"/>
              </w:rPr>
              <w:t> </w:t>
            </w:r>
            <w:r w:rsidRPr="0043238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41436F2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0D3D1ACA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  <w:bottom w:val="nil"/>
            </w:tcBorders>
          </w:tcPr>
          <w:p w14:paraId="1389A491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3.4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227B187B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Lagerungsart der Zusatzwerkstoffe und Hilfsstoffe</w:t>
            </w:r>
          </w:p>
          <w:p w14:paraId="6766FD4C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(Beschreibung, z.B. Freilager, überdacht/beheizt):</w:t>
            </w:r>
          </w:p>
        </w:tc>
        <w:tc>
          <w:tcPr>
            <w:tcW w:w="1984" w:type="dxa"/>
            <w:vMerge/>
          </w:tcPr>
          <w:p w14:paraId="75104BE9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5D0F0ED6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7C3975A5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436338F9" w14:textId="77777777" w:rsidR="00090294" w:rsidRDefault="00090294" w:rsidP="00090294">
            <w:pPr>
              <w:spacing w:before="20" w:after="20"/>
            </w:pPr>
            <w:r w:rsidRPr="0036420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6420C">
              <w:rPr>
                <w:rFonts w:cs="Arial"/>
                <w:sz w:val="18"/>
                <w:szCs w:val="18"/>
              </w:rPr>
            </w:r>
            <w:r w:rsidRPr="0036420C">
              <w:rPr>
                <w:rFonts w:cs="Arial"/>
                <w:sz w:val="18"/>
                <w:szCs w:val="18"/>
              </w:rPr>
              <w:fldChar w:fldCharType="separate"/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08D7003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63DA032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25B9093A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46A3B59C" w14:textId="77777777" w:rsidR="00090294" w:rsidRDefault="00090294" w:rsidP="00090294">
            <w:pPr>
              <w:spacing w:before="20" w:after="20"/>
            </w:pPr>
            <w:r w:rsidRPr="0036420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6420C">
              <w:rPr>
                <w:rFonts w:cs="Arial"/>
                <w:sz w:val="18"/>
                <w:szCs w:val="18"/>
              </w:rPr>
            </w:r>
            <w:r w:rsidRPr="0036420C">
              <w:rPr>
                <w:rFonts w:cs="Arial"/>
                <w:sz w:val="18"/>
                <w:szCs w:val="18"/>
              </w:rPr>
              <w:fldChar w:fldCharType="separate"/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17AFCB7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19592FCA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75375BFA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67D08067" w14:textId="77777777" w:rsidR="00090294" w:rsidRDefault="00090294" w:rsidP="00090294">
            <w:pPr>
              <w:spacing w:before="20" w:after="20"/>
            </w:pPr>
            <w:r w:rsidRPr="0036420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6420C">
              <w:rPr>
                <w:rFonts w:cs="Arial"/>
                <w:sz w:val="18"/>
                <w:szCs w:val="18"/>
              </w:rPr>
            </w:r>
            <w:r w:rsidRPr="0036420C">
              <w:rPr>
                <w:rFonts w:cs="Arial"/>
                <w:sz w:val="18"/>
                <w:szCs w:val="18"/>
              </w:rPr>
              <w:fldChar w:fldCharType="separate"/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4DACF8D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161EB340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0D8B0A83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2A1F0AEC" w14:textId="77777777" w:rsidR="00090294" w:rsidRDefault="00090294" w:rsidP="00090294">
            <w:pPr>
              <w:spacing w:before="20" w:after="20"/>
            </w:pPr>
            <w:r w:rsidRPr="0036420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6420C">
              <w:rPr>
                <w:rFonts w:cs="Arial"/>
                <w:sz w:val="18"/>
                <w:szCs w:val="18"/>
              </w:rPr>
            </w:r>
            <w:r w:rsidRPr="0036420C">
              <w:rPr>
                <w:rFonts w:cs="Arial"/>
                <w:sz w:val="18"/>
                <w:szCs w:val="18"/>
              </w:rPr>
              <w:fldChar w:fldCharType="separate"/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noProof/>
                <w:sz w:val="18"/>
                <w:szCs w:val="18"/>
              </w:rPr>
              <w:t> </w:t>
            </w:r>
            <w:r w:rsidRPr="003642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3F2D695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5172B16C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32CF5CAB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3.5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5822CB5C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Hebezeuge</w:t>
            </w:r>
          </w:p>
          <w:p w14:paraId="49E06DF3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Tragfähigkeit, Hubhöhe, Brückenkrane, Portalkrane, Säulenkrane, Hubzüge):</w:t>
            </w:r>
          </w:p>
        </w:tc>
        <w:tc>
          <w:tcPr>
            <w:tcW w:w="1984" w:type="dxa"/>
            <w:vMerge/>
          </w:tcPr>
          <w:p w14:paraId="41E6E1D6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24072909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380D5E8B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73F0B9F5" w14:textId="77777777" w:rsidR="00090294" w:rsidRDefault="00090294" w:rsidP="00090294">
            <w:pPr>
              <w:spacing w:before="20" w:after="20"/>
            </w:pPr>
            <w:r w:rsidRPr="00956CE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CE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CE7">
              <w:rPr>
                <w:rFonts w:cs="Arial"/>
                <w:sz w:val="18"/>
                <w:szCs w:val="18"/>
              </w:rPr>
            </w:r>
            <w:r w:rsidRPr="00956CE7">
              <w:rPr>
                <w:rFonts w:cs="Arial"/>
                <w:sz w:val="18"/>
                <w:szCs w:val="18"/>
              </w:rPr>
              <w:fldChar w:fldCharType="separate"/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51AE66F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7916D37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41BE09B9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287D4AD" w14:textId="77777777" w:rsidR="00090294" w:rsidRDefault="00090294" w:rsidP="00090294">
            <w:pPr>
              <w:spacing w:before="20" w:after="20"/>
            </w:pPr>
            <w:r w:rsidRPr="00956CE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CE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CE7">
              <w:rPr>
                <w:rFonts w:cs="Arial"/>
                <w:sz w:val="18"/>
                <w:szCs w:val="18"/>
              </w:rPr>
            </w:r>
            <w:r w:rsidRPr="00956CE7">
              <w:rPr>
                <w:rFonts w:cs="Arial"/>
                <w:sz w:val="18"/>
                <w:szCs w:val="18"/>
              </w:rPr>
              <w:fldChar w:fldCharType="separate"/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FF6BBDA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263725F7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0117BAB7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0662A8E5" w14:textId="77777777" w:rsidR="00090294" w:rsidRDefault="00090294" w:rsidP="00090294">
            <w:pPr>
              <w:spacing w:before="20" w:after="20"/>
            </w:pPr>
            <w:r w:rsidRPr="00956CE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CE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CE7">
              <w:rPr>
                <w:rFonts w:cs="Arial"/>
                <w:sz w:val="18"/>
                <w:szCs w:val="18"/>
              </w:rPr>
            </w:r>
            <w:r w:rsidRPr="00956CE7">
              <w:rPr>
                <w:rFonts w:cs="Arial"/>
                <w:sz w:val="18"/>
                <w:szCs w:val="18"/>
              </w:rPr>
              <w:fldChar w:fldCharType="separate"/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1F60554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4C551BA6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2CB84303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3EFA4AE" w14:textId="77777777" w:rsidR="00090294" w:rsidRDefault="00090294" w:rsidP="00090294">
            <w:pPr>
              <w:spacing w:before="20" w:after="20"/>
            </w:pPr>
            <w:r w:rsidRPr="00956CE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CE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CE7">
              <w:rPr>
                <w:rFonts w:cs="Arial"/>
                <w:sz w:val="18"/>
                <w:szCs w:val="18"/>
              </w:rPr>
            </w:r>
            <w:r w:rsidRPr="00956CE7">
              <w:rPr>
                <w:rFonts w:cs="Arial"/>
                <w:sz w:val="18"/>
                <w:szCs w:val="18"/>
              </w:rPr>
              <w:fldChar w:fldCharType="separate"/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noProof/>
                <w:sz w:val="18"/>
                <w:szCs w:val="18"/>
              </w:rPr>
              <w:t> </w:t>
            </w:r>
            <w:r w:rsidRPr="00956CE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B8D71D8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02151CED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78128146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3.6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78F64FB0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Bearbeitungsmaschinen und Werkzeuge</w:t>
            </w:r>
          </w:p>
          <w:p w14:paraId="1C5C1D7B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Sägen, Scheren, thermische Schneideinrichtungen, Walzen, Abkantmaschinen, Einrichtungen für die Vorbereitung zum Schweißen, Hartlöten und thermisches Spritzen):</w:t>
            </w:r>
          </w:p>
        </w:tc>
        <w:tc>
          <w:tcPr>
            <w:tcW w:w="1984" w:type="dxa"/>
            <w:vMerge/>
          </w:tcPr>
          <w:p w14:paraId="14E3CBFB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071D5727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7F03612C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3FB3D437" w14:textId="77777777" w:rsidR="00090294" w:rsidRDefault="00090294" w:rsidP="00090294">
            <w:pPr>
              <w:spacing w:before="20" w:after="20"/>
            </w:pPr>
            <w:r w:rsidRPr="00E40FD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FD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0FD0">
              <w:rPr>
                <w:rFonts w:cs="Arial"/>
                <w:sz w:val="18"/>
                <w:szCs w:val="18"/>
              </w:rPr>
            </w:r>
            <w:r w:rsidRPr="00E40FD0">
              <w:rPr>
                <w:rFonts w:cs="Arial"/>
                <w:sz w:val="18"/>
                <w:szCs w:val="18"/>
              </w:rPr>
              <w:fldChar w:fldCharType="separate"/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0E11CDE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E84971B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0BA5393B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5C91398A" w14:textId="77777777" w:rsidR="00090294" w:rsidRDefault="00090294" w:rsidP="00090294">
            <w:pPr>
              <w:spacing w:before="20" w:after="20"/>
            </w:pPr>
            <w:r w:rsidRPr="00E40FD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FD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0FD0">
              <w:rPr>
                <w:rFonts w:cs="Arial"/>
                <w:sz w:val="18"/>
                <w:szCs w:val="18"/>
              </w:rPr>
            </w:r>
            <w:r w:rsidRPr="00E40FD0">
              <w:rPr>
                <w:rFonts w:cs="Arial"/>
                <w:sz w:val="18"/>
                <w:szCs w:val="18"/>
              </w:rPr>
              <w:fldChar w:fldCharType="separate"/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A594A4F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C18C8DF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1FA5E1EB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9D8B88E" w14:textId="77777777" w:rsidR="00090294" w:rsidRDefault="00090294" w:rsidP="00090294">
            <w:pPr>
              <w:spacing w:before="20" w:after="20"/>
            </w:pPr>
            <w:r w:rsidRPr="00E40FD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FD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0FD0">
              <w:rPr>
                <w:rFonts w:cs="Arial"/>
                <w:sz w:val="18"/>
                <w:szCs w:val="18"/>
              </w:rPr>
            </w:r>
            <w:r w:rsidRPr="00E40FD0">
              <w:rPr>
                <w:rFonts w:cs="Arial"/>
                <w:sz w:val="18"/>
                <w:szCs w:val="18"/>
              </w:rPr>
              <w:fldChar w:fldCharType="separate"/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A2D04AA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12C1EE2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1DDEE80F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0B794126" w14:textId="77777777" w:rsidR="00090294" w:rsidRDefault="00090294" w:rsidP="00090294">
            <w:pPr>
              <w:spacing w:before="20" w:after="20"/>
            </w:pPr>
            <w:r w:rsidRPr="00E40FD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FD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0FD0">
              <w:rPr>
                <w:rFonts w:cs="Arial"/>
                <w:sz w:val="18"/>
                <w:szCs w:val="18"/>
              </w:rPr>
            </w:r>
            <w:r w:rsidRPr="00E40FD0">
              <w:rPr>
                <w:rFonts w:cs="Arial"/>
                <w:sz w:val="18"/>
                <w:szCs w:val="18"/>
              </w:rPr>
              <w:fldChar w:fldCharType="separate"/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noProof/>
                <w:sz w:val="18"/>
                <w:szCs w:val="18"/>
              </w:rPr>
              <w:t> </w:t>
            </w:r>
            <w:r w:rsidRPr="00E40FD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5C4FD09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75A91655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04A98B10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3.7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774898CF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Vorrichtungen</w:t>
            </w:r>
          </w:p>
          <w:p w14:paraId="371B3FA6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Drehtische, Wendeeinrichtungen, spezielle und universelle Heftvorrichtungen):</w:t>
            </w:r>
          </w:p>
        </w:tc>
        <w:tc>
          <w:tcPr>
            <w:tcW w:w="1984" w:type="dxa"/>
            <w:vMerge/>
          </w:tcPr>
          <w:p w14:paraId="2B65A649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4D00C89B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72CAB695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65CB6E22" w14:textId="77777777" w:rsidR="00090294" w:rsidRDefault="00090294" w:rsidP="00090294">
            <w:pPr>
              <w:spacing w:before="20" w:after="20"/>
            </w:pPr>
            <w:r w:rsidRPr="009F3B5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B54">
              <w:rPr>
                <w:rFonts w:cs="Arial"/>
                <w:sz w:val="18"/>
                <w:szCs w:val="18"/>
              </w:rPr>
            </w:r>
            <w:r w:rsidRPr="009F3B54">
              <w:rPr>
                <w:rFonts w:cs="Arial"/>
                <w:sz w:val="18"/>
                <w:szCs w:val="18"/>
              </w:rPr>
              <w:fldChar w:fldCharType="separate"/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84CFFDE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679B7CCD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321CBDCC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13AA0CA2" w14:textId="77777777" w:rsidR="00090294" w:rsidRDefault="00090294" w:rsidP="00090294">
            <w:pPr>
              <w:spacing w:before="20" w:after="20"/>
            </w:pPr>
            <w:r w:rsidRPr="009F3B5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B54">
              <w:rPr>
                <w:rFonts w:cs="Arial"/>
                <w:sz w:val="18"/>
                <w:szCs w:val="18"/>
              </w:rPr>
            </w:r>
            <w:r w:rsidRPr="009F3B54">
              <w:rPr>
                <w:rFonts w:cs="Arial"/>
                <w:sz w:val="18"/>
                <w:szCs w:val="18"/>
              </w:rPr>
              <w:fldChar w:fldCharType="separate"/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DB36E4D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774CD33C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530FB5FD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1CC58BDF" w14:textId="77777777" w:rsidR="00090294" w:rsidRDefault="00090294" w:rsidP="00090294">
            <w:pPr>
              <w:spacing w:before="20" w:after="20"/>
            </w:pPr>
            <w:r w:rsidRPr="009F3B5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B54">
              <w:rPr>
                <w:rFonts w:cs="Arial"/>
                <w:sz w:val="18"/>
                <w:szCs w:val="18"/>
              </w:rPr>
            </w:r>
            <w:r w:rsidRPr="009F3B54">
              <w:rPr>
                <w:rFonts w:cs="Arial"/>
                <w:sz w:val="18"/>
                <w:szCs w:val="18"/>
              </w:rPr>
              <w:fldChar w:fldCharType="separate"/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1939F22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09B2B790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5950969D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03AEDB95" w14:textId="77777777" w:rsidR="00090294" w:rsidRDefault="00090294" w:rsidP="00090294">
            <w:pPr>
              <w:spacing w:before="20" w:after="20"/>
            </w:pPr>
            <w:r w:rsidRPr="009F3B5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F3B54">
              <w:rPr>
                <w:rFonts w:cs="Arial"/>
                <w:sz w:val="18"/>
                <w:szCs w:val="18"/>
              </w:rPr>
            </w:r>
            <w:r w:rsidRPr="009F3B54">
              <w:rPr>
                <w:rFonts w:cs="Arial"/>
                <w:sz w:val="18"/>
                <w:szCs w:val="18"/>
              </w:rPr>
              <w:fldChar w:fldCharType="separate"/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noProof/>
                <w:sz w:val="18"/>
                <w:szCs w:val="18"/>
              </w:rPr>
              <w:t> </w:t>
            </w:r>
            <w:r w:rsidRPr="009F3B5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62A8EBC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075DDD2B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2838CD0E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3.8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261F5F57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Anzahl der Geräte zur Trocknung von Zusätzen und Hilfsstoffen</w:t>
            </w:r>
          </w:p>
          <w:p w14:paraId="1C994A80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beheizbare Köcher, Trockenschränke mit Angabe der erreichbaren Temperaturen):</w:t>
            </w:r>
          </w:p>
        </w:tc>
        <w:tc>
          <w:tcPr>
            <w:tcW w:w="1984" w:type="dxa"/>
            <w:vMerge/>
          </w:tcPr>
          <w:p w14:paraId="3FCBC553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5608AFC4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36FA7032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40AF0322" w14:textId="77777777" w:rsidR="00090294" w:rsidRDefault="00090294" w:rsidP="00090294">
            <w:pPr>
              <w:spacing w:before="20" w:after="20"/>
            </w:pPr>
            <w:r w:rsidRPr="00EA374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74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A3746">
              <w:rPr>
                <w:rFonts w:cs="Arial"/>
                <w:sz w:val="18"/>
                <w:szCs w:val="18"/>
              </w:rPr>
            </w:r>
            <w:r w:rsidRPr="00EA3746">
              <w:rPr>
                <w:rFonts w:cs="Arial"/>
                <w:sz w:val="18"/>
                <w:szCs w:val="18"/>
              </w:rPr>
              <w:fldChar w:fldCharType="separate"/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5180872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67ABD64D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264BCE71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453B8F88" w14:textId="77777777" w:rsidR="00090294" w:rsidRDefault="00090294" w:rsidP="00090294">
            <w:pPr>
              <w:spacing w:before="20" w:after="20"/>
            </w:pPr>
            <w:r w:rsidRPr="00EA374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74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A3746">
              <w:rPr>
                <w:rFonts w:cs="Arial"/>
                <w:sz w:val="18"/>
                <w:szCs w:val="18"/>
              </w:rPr>
            </w:r>
            <w:r w:rsidRPr="00EA3746">
              <w:rPr>
                <w:rFonts w:cs="Arial"/>
                <w:sz w:val="18"/>
                <w:szCs w:val="18"/>
              </w:rPr>
              <w:fldChar w:fldCharType="separate"/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8FE1D04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0C94ECDA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46493C7C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02A24C33" w14:textId="77777777" w:rsidR="00090294" w:rsidRDefault="00090294" w:rsidP="00090294">
            <w:pPr>
              <w:spacing w:before="20" w:after="20"/>
            </w:pPr>
            <w:r w:rsidRPr="00EA374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74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A3746">
              <w:rPr>
                <w:rFonts w:cs="Arial"/>
                <w:sz w:val="18"/>
                <w:szCs w:val="18"/>
              </w:rPr>
            </w:r>
            <w:r w:rsidRPr="00EA3746">
              <w:rPr>
                <w:rFonts w:cs="Arial"/>
                <w:sz w:val="18"/>
                <w:szCs w:val="18"/>
              </w:rPr>
              <w:fldChar w:fldCharType="separate"/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751EA44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DAFCA58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84F2FE0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20EC858F" w14:textId="77777777" w:rsidR="00090294" w:rsidRDefault="00090294" w:rsidP="00090294">
            <w:pPr>
              <w:spacing w:before="20" w:after="20"/>
            </w:pPr>
            <w:r w:rsidRPr="00EA374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74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A3746">
              <w:rPr>
                <w:rFonts w:cs="Arial"/>
                <w:sz w:val="18"/>
                <w:szCs w:val="18"/>
              </w:rPr>
            </w:r>
            <w:r w:rsidRPr="00EA3746">
              <w:rPr>
                <w:rFonts w:cs="Arial"/>
                <w:sz w:val="18"/>
                <w:szCs w:val="18"/>
              </w:rPr>
              <w:fldChar w:fldCharType="separate"/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noProof/>
                <w:sz w:val="18"/>
                <w:szCs w:val="18"/>
              </w:rPr>
              <w:t> </w:t>
            </w:r>
            <w:r w:rsidRPr="00EA374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CCC88FB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2EC9B375" w14:textId="77777777">
        <w:trPr>
          <w:cantSplit/>
        </w:trPr>
        <w:tc>
          <w:tcPr>
            <w:tcW w:w="695" w:type="dxa"/>
            <w:gridSpan w:val="2"/>
            <w:tcBorders>
              <w:top w:val="single" w:sz="4" w:space="0" w:color="auto"/>
              <w:bottom w:val="nil"/>
            </w:tcBorders>
          </w:tcPr>
          <w:p w14:paraId="1BF25E8C" w14:textId="77777777" w:rsidR="00902B88" w:rsidRPr="001045D2" w:rsidRDefault="00902B88">
            <w:pPr>
              <w:pageBreakBefore/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lastRenderedPageBreak/>
              <w:t>3.9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3C21ECC3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Anzahl der Einrichtungen zur Wärmevor- und -nachbehandlung</w:t>
            </w:r>
          </w:p>
          <w:p w14:paraId="7C84CEC0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Glühöfen, Einrichtungen zum Temperaturmessen am Bauteil):</w:t>
            </w:r>
          </w:p>
        </w:tc>
        <w:tc>
          <w:tcPr>
            <w:tcW w:w="1984" w:type="dxa"/>
            <w:vMerge w:val="restart"/>
          </w:tcPr>
          <w:p w14:paraId="0DFC9AC2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46D42EC3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0AF66513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3.9.1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</w:tcPr>
          <w:p w14:paraId="29904E04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Betriebseigene:</w:t>
            </w:r>
          </w:p>
        </w:tc>
        <w:tc>
          <w:tcPr>
            <w:tcW w:w="1984" w:type="dxa"/>
            <w:vMerge/>
          </w:tcPr>
          <w:p w14:paraId="200DA734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582B7902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5512C382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4BE335CE" w14:textId="77777777" w:rsidR="00090294" w:rsidRDefault="00090294" w:rsidP="00090294">
            <w:pPr>
              <w:spacing w:before="20" w:after="20"/>
            </w:pPr>
            <w:r w:rsidRPr="00715EA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EA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5EA1">
              <w:rPr>
                <w:rFonts w:cs="Arial"/>
                <w:sz w:val="18"/>
                <w:szCs w:val="18"/>
              </w:rPr>
            </w:r>
            <w:r w:rsidRPr="00715EA1">
              <w:rPr>
                <w:rFonts w:cs="Arial"/>
                <w:sz w:val="18"/>
                <w:szCs w:val="18"/>
              </w:rPr>
              <w:fldChar w:fldCharType="separate"/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6940909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1A2EB9FD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16CE1A4B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7BD37D8B" w14:textId="77777777" w:rsidR="00090294" w:rsidRDefault="00090294" w:rsidP="00090294">
            <w:pPr>
              <w:spacing w:before="20" w:after="20"/>
            </w:pPr>
            <w:r w:rsidRPr="00715EA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EA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5EA1">
              <w:rPr>
                <w:rFonts w:cs="Arial"/>
                <w:sz w:val="18"/>
                <w:szCs w:val="18"/>
              </w:rPr>
            </w:r>
            <w:r w:rsidRPr="00715EA1">
              <w:rPr>
                <w:rFonts w:cs="Arial"/>
                <w:sz w:val="18"/>
                <w:szCs w:val="18"/>
              </w:rPr>
              <w:fldChar w:fldCharType="separate"/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B843694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C1C03CF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0DA1D9E2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153064B5" w14:textId="77777777" w:rsidR="00090294" w:rsidRDefault="00090294" w:rsidP="00090294">
            <w:pPr>
              <w:spacing w:before="20" w:after="20"/>
            </w:pPr>
            <w:r w:rsidRPr="00715EA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EA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5EA1">
              <w:rPr>
                <w:rFonts w:cs="Arial"/>
                <w:sz w:val="18"/>
                <w:szCs w:val="18"/>
              </w:rPr>
            </w:r>
            <w:r w:rsidRPr="00715EA1">
              <w:rPr>
                <w:rFonts w:cs="Arial"/>
                <w:sz w:val="18"/>
                <w:szCs w:val="18"/>
              </w:rPr>
              <w:fldChar w:fldCharType="separate"/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C9430AB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46C288D6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39CB076C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CE8914D" w14:textId="77777777" w:rsidR="00090294" w:rsidRDefault="00090294" w:rsidP="00090294">
            <w:pPr>
              <w:spacing w:before="20" w:after="20"/>
            </w:pPr>
            <w:r w:rsidRPr="00715EA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EA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5EA1">
              <w:rPr>
                <w:rFonts w:cs="Arial"/>
                <w:sz w:val="18"/>
                <w:szCs w:val="18"/>
              </w:rPr>
            </w:r>
            <w:r w:rsidRPr="00715EA1">
              <w:rPr>
                <w:rFonts w:cs="Arial"/>
                <w:sz w:val="18"/>
                <w:szCs w:val="18"/>
              </w:rPr>
              <w:fldChar w:fldCharType="separate"/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11B135C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EB82862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30086078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4C69B68E" w14:textId="77777777" w:rsidR="00090294" w:rsidRDefault="00090294" w:rsidP="00090294">
            <w:pPr>
              <w:spacing w:before="20" w:after="20"/>
            </w:pPr>
            <w:r w:rsidRPr="00715EA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EA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5EA1">
              <w:rPr>
                <w:rFonts w:cs="Arial"/>
                <w:sz w:val="18"/>
                <w:szCs w:val="18"/>
              </w:rPr>
            </w:r>
            <w:r w:rsidRPr="00715EA1">
              <w:rPr>
                <w:rFonts w:cs="Arial"/>
                <w:sz w:val="18"/>
                <w:szCs w:val="18"/>
              </w:rPr>
              <w:fldChar w:fldCharType="separate"/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noProof/>
                <w:sz w:val="18"/>
                <w:szCs w:val="18"/>
              </w:rPr>
              <w:t> </w:t>
            </w:r>
            <w:r w:rsidRPr="00715E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E8D530F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72723266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59F231CF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3.9.2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3B6DB5DB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Betriebsfremde, bei Firmen, sonstigen Einrichtungen:</w:t>
            </w:r>
          </w:p>
        </w:tc>
        <w:tc>
          <w:tcPr>
            <w:tcW w:w="1984" w:type="dxa"/>
            <w:vMerge/>
          </w:tcPr>
          <w:p w14:paraId="7AE65C5C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5867B358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2204725C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1FA3FE47" w14:textId="77777777" w:rsidR="00090294" w:rsidRDefault="00090294" w:rsidP="00090294">
            <w:pPr>
              <w:spacing w:before="20" w:after="20"/>
            </w:pPr>
            <w:r w:rsidRPr="0054439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44397">
              <w:rPr>
                <w:rFonts w:cs="Arial"/>
                <w:sz w:val="18"/>
                <w:szCs w:val="18"/>
              </w:rPr>
            </w:r>
            <w:r w:rsidRPr="00544397">
              <w:rPr>
                <w:rFonts w:cs="Arial"/>
                <w:sz w:val="18"/>
                <w:szCs w:val="18"/>
              </w:rPr>
              <w:fldChar w:fldCharType="separate"/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15EAEE0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083F51A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1D582D6F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5AD3B578" w14:textId="77777777" w:rsidR="00090294" w:rsidRDefault="00090294" w:rsidP="00090294">
            <w:pPr>
              <w:spacing w:before="20" w:after="20"/>
            </w:pPr>
            <w:r w:rsidRPr="0054439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44397">
              <w:rPr>
                <w:rFonts w:cs="Arial"/>
                <w:sz w:val="18"/>
                <w:szCs w:val="18"/>
              </w:rPr>
            </w:r>
            <w:r w:rsidRPr="00544397">
              <w:rPr>
                <w:rFonts w:cs="Arial"/>
                <w:sz w:val="18"/>
                <w:szCs w:val="18"/>
              </w:rPr>
              <w:fldChar w:fldCharType="separate"/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6E594A3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7F3D7802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515EAFA6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8855EE7" w14:textId="77777777" w:rsidR="00090294" w:rsidRDefault="00090294" w:rsidP="00090294">
            <w:pPr>
              <w:spacing w:before="20" w:after="20"/>
            </w:pPr>
            <w:r w:rsidRPr="0054439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44397">
              <w:rPr>
                <w:rFonts w:cs="Arial"/>
                <w:sz w:val="18"/>
                <w:szCs w:val="18"/>
              </w:rPr>
            </w:r>
            <w:r w:rsidRPr="00544397">
              <w:rPr>
                <w:rFonts w:cs="Arial"/>
                <w:sz w:val="18"/>
                <w:szCs w:val="18"/>
              </w:rPr>
              <w:fldChar w:fldCharType="separate"/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F969776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76D66FA1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7431E587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93F4F2D" w14:textId="77777777" w:rsidR="00090294" w:rsidRDefault="00090294" w:rsidP="00090294">
            <w:pPr>
              <w:spacing w:before="20" w:after="20"/>
            </w:pPr>
            <w:r w:rsidRPr="0054439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44397">
              <w:rPr>
                <w:rFonts w:cs="Arial"/>
                <w:sz w:val="18"/>
                <w:szCs w:val="18"/>
              </w:rPr>
            </w:r>
            <w:r w:rsidRPr="00544397">
              <w:rPr>
                <w:rFonts w:cs="Arial"/>
                <w:sz w:val="18"/>
                <w:szCs w:val="18"/>
              </w:rPr>
              <w:fldChar w:fldCharType="separate"/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CCD30D0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66EC3B43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1B856C0D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688EEC3D" w14:textId="77777777" w:rsidR="00090294" w:rsidRDefault="00090294" w:rsidP="00090294">
            <w:pPr>
              <w:spacing w:before="20" w:after="20"/>
            </w:pPr>
            <w:r w:rsidRPr="0054439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44397">
              <w:rPr>
                <w:rFonts w:cs="Arial"/>
                <w:sz w:val="18"/>
                <w:szCs w:val="18"/>
              </w:rPr>
            </w:r>
            <w:r w:rsidRPr="00544397">
              <w:rPr>
                <w:rFonts w:cs="Arial"/>
                <w:sz w:val="18"/>
                <w:szCs w:val="18"/>
              </w:rPr>
              <w:fldChar w:fldCharType="separate"/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noProof/>
                <w:sz w:val="18"/>
                <w:szCs w:val="18"/>
              </w:rPr>
              <w:t> </w:t>
            </w:r>
            <w:r w:rsidRPr="005443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E09BEDE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142AFC4A" w14:textId="77777777" w:rsidTr="000B3749">
        <w:trPr>
          <w:cantSplit/>
        </w:trPr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0FAA79C5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3.10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1A0E3AC8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Verfügbare Prüfeinrichtungen und Prüfmittel</w:t>
            </w:r>
          </w:p>
          <w:p w14:paraId="2EF1D7AF" w14:textId="77777777" w:rsidR="00902B88" w:rsidRPr="001045D2" w:rsidRDefault="00902B88" w:rsidP="001045D2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zerstörend und zerstörungsfrei; Universalprüfmaschinen, Pendelschlagwerke, Härte</w:t>
            </w:r>
            <w:r w:rsidRPr="001045D2">
              <w:rPr>
                <w:sz w:val="18"/>
              </w:rPr>
              <w:softHyphen/>
              <w:t>prüfeinrichtungen, Ultraschallprüfgeräte, Magnet-Ri</w:t>
            </w:r>
            <w:r w:rsidR="001045D2" w:rsidRPr="001045D2">
              <w:rPr>
                <w:sz w:val="18"/>
              </w:rPr>
              <w:t>ss</w:t>
            </w:r>
            <w:r w:rsidRPr="001045D2">
              <w:rPr>
                <w:sz w:val="18"/>
              </w:rPr>
              <w:t>prüfgeräte, Ri</w:t>
            </w:r>
            <w:r w:rsidR="001045D2" w:rsidRPr="001045D2">
              <w:rPr>
                <w:sz w:val="18"/>
              </w:rPr>
              <w:t>ss</w:t>
            </w:r>
            <w:r w:rsidRPr="001045D2">
              <w:rPr>
                <w:sz w:val="18"/>
              </w:rPr>
              <w:t>prüfung mit Farbeindringverfahren, Durchstrahlungsprüfeinrichtungen _______ kV, Isotope [     ]):</w:t>
            </w:r>
          </w:p>
        </w:tc>
        <w:tc>
          <w:tcPr>
            <w:tcW w:w="1984" w:type="dxa"/>
            <w:vMerge/>
          </w:tcPr>
          <w:p w14:paraId="0EEC23ED" w14:textId="77777777" w:rsidR="00902B88" w:rsidRPr="001045D2" w:rsidRDefault="00902B88">
            <w:pPr>
              <w:pStyle w:val="Kopfzeile"/>
            </w:pPr>
          </w:p>
        </w:tc>
      </w:tr>
      <w:tr w:rsidR="00902B88" w:rsidRPr="001045D2" w14:paraId="7E382E3B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501D5768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3.10.1</w:t>
            </w:r>
          </w:p>
        </w:tc>
        <w:tc>
          <w:tcPr>
            <w:tcW w:w="7669" w:type="dxa"/>
            <w:gridSpan w:val="20"/>
            <w:tcBorders>
              <w:top w:val="nil"/>
              <w:bottom w:val="nil"/>
            </w:tcBorders>
          </w:tcPr>
          <w:p w14:paraId="10AF1749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Betriebseigene:</w:t>
            </w:r>
          </w:p>
        </w:tc>
        <w:tc>
          <w:tcPr>
            <w:tcW w:w="1984" w:type="dxa"/>
            <w:vMerge/>
          </w:tcPr>
          <w:p w14:paraId="281D1194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6D2085C4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4C529AF9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181020F2" w14:textId="77777777" w:rsidR="00090294" w:rsidRDefault="00090294" w:rsidP="00090294">
            <w:pPr>
              <w:spacing w:before="20" w:after="20"/>
            </w:pPr>
            <w:r w:rsidRPr="001C1C5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C1C5C">
              <w:rPr>
                <w:rFonts w:cs="Arial"/>
                <w:sz w:val="18"/>
                <w:szCs w:val="18"/>
              </w:rPr>
            </w:r>
            <w:r w:rsidRPr="001C1C5C">
              <w:rPr>
                <w:rFonts w:cs="Arial"/>
                <w:sz w:val="18"/>
                <w:szCs w:val="18"/>
              </w:rPr>
              <w:fldChar w:fldCharType="separate"/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3DCC9943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0B72E907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13B895A9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2B5225C6" w14:textId="77777777" w:rsidR="00090294" w:rsidRDefault="00090294" w:rsidP="00090294">
            <w:pPr>
              <w:spacing w:before="20" w:after="20"/>
            </w:pPr>
            <w:r w:rsidRPr="001C1C5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C1C5C">
              <w:rPr>
                <w:rFonts w:cs="Arial"/>
                <w:sz w:val="18"/>
                <w:szCs w:val="18"/>
              </w:rPr>
            </w:r>
            <w:r w:rsidRPr="001C1C5C">
              <w:rPr>
                <w:rFonts w:cs="Arial"/>
                <w:sz w:val="18"/>
                <w:szCs w:val="18"/>
              </w:rPr>
              <w:fldChar w:fldCharType="separate"/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97FEB4F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1BD418B3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52627547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263A066D" w14:textId="77777777" w:rsidR="00090294" w:rsidRDefault="00090294" w:rsidP="00090294">
            <w:pPr>
              <w:spacing w:before="20" w:after="20"/>
            </w:pPr>
            <w:r w:rsidRPr="001C1C5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C1C5C">
              <w:rPr>
                <w:rFonts w:cs="Arial"/>
                <w:sz w:val="18"/>
                <w:szCs w:val="18"/>
              </w:rPr>
            </w:r>
            <w:r w:rsidRPr="001C1C5C">
              <w:rPr>
                <w:rFonts w:cs="Arial"/>
                <w:sz w:val="18"/>
                <w:szCs w:val="18"/>
              </w:rPr>
              <w:fldChar w:fldCharType="separate"/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1B155113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68F89621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32C459DA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1B7DD55" w14:textId="77777777" w:rsidR="00090294" w:rsidRDefault="00090294" w:rsidP="00090294">
            <w:pPr>
              <w:spacing w:before="20" w:after="20"/>
            </w:pPr>
            <w:r w:rsidRPr="001C1C5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C1C5C">
              <w:rPr>
                <w:rFonts w:cs="Arial"/>
                <w:sz w:val="18"/>
                <w:szCs w:val="18"/>
              </w:rPr>
            </w:r>
            <w:r w:rsidRPr="001C1C5C">
              <w:rPr>
                <w:rFonts w:cs="Arial"/>
                <w:sz w:val="18"/>
                <w:szCs w:val="18"/>
              </w:rPr>
              <w:fldChar w:fldCharType="separate"/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5B2D740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0578FA34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23A44EC6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716ED326" w14:textId="77777777" w:rsidR="00090294" w:rsidRDefault="00090294" w:rsidP="00090294">
            <w:pPr>
              <w:spacing w:before="20" w:after="20"/>
            </w:pPr>
            <w:r w:rsidRPr="001C1C5C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C1C5C">
              <w:rPr>
                <w:rFonts w:cs="Arial"/>
                <w:sz w:val="18"/>
                <w:szCs w:val="18"/>
              </w:rPr>
            </w:r>
            <w:r w:rsidRPr="001C1C5C">
              <w:rPr>
                <w:rFonts w:cs="Arial"/>
                <w:sz w:val="18"/>
                <w:szCs w:val="18"/>
              </w:rPr>
              <w:fldChar w:fldCharType="separate"/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noProof/>
                <w:sz w:val="18"/>
                <w:szCs w:val="18"/>
              </w:rPr>
              <w:t> </w:t>
            </w:r>
            <w:r w:rsidRPr="001C1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43A7551C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37DE1417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0D234701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3.10.2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1D67A7FD" w14:textId="77777777" w:rsidR="00902B88" w:rsidRPr="001045D2" w:rsidRDefault="00902B88">
            <w:pPr>
              <w:spacing w:before="240"/>
              <w:rPr>
                <w:sz w:val="18"/>
              </w:rPr>
            </w:pPr>
            <w:r w:rsidRPr="001045D2">
              <w:rPr>
                <w:b/>
                <w:sz w:val="18"/>
              </w:rPr>
              <w:t>Zertifizierte Betriebsfremde, bei Firmen, sonstigen Einrichtungen:</w:t>
            </w:r>
          </w:p>
        </w:tc>
        <w:tc>
          <w:tcPr>
            <w:tcW w:w="1984" w:type="dxa"/>
            <w:vMerge/>
          </w:tcPr>
          <w:p w14:paraId="2CA45859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69FB57BA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5DB59450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1A07B8BA" w14:textId="77777777" w:rsidR="00090294" w:rsidRDefault="00090294" w:rsidP="00090294">
            <w:pPr>
              <w:spacing w:before="20" w:after="20"/>
            </w:pPr>
            <w:r w:rsidRPr="00220D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D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20D82">
              <w:rPr>
                <w:rFonts w:cs="Arial"/>
                <w:sz w:val="18"/>
                <w:szCs w:val="18"/>
              </w:rPr>
            </w:r>
            <w:r w:rsidRPr="00220D82">
              <w:rPr>
                <w:rFonts w:cs="Arial"/>
                <w:sz w:val="18"/>
                <w:szCs w:val="18"/>
              </w:rPr>
              <w:fldChar w:fldCharType="separate"/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35466E1E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4CB29647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6A616AD0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64B8B26" w14:textId="77777777" w:rsidR="00090294" w:rsidRDefault="00090294" w:rsidP="00090294">
            <w:pPr>
              <w:spacing w:before="20" w:after="20"/>
            </w:pPr>
            <w:r w:rsidRPr="00220D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D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20D82">
              <w:rPr>
                <w:rFonts w:cs="Arial"/>
                <w:sz w:val="18"/>
                <w:szCs w:val="18"/>
              </w:rPr>
            </w:r>
            <w:r w:rsidRPr="00220D82">
              <w:rPr>
                <w:rFonts w:cs="Arial"/>
                <w:sz w:val="18"/>
                <w:szCs w:val="18"/>
              </w:rPr>
              <w:fldChar w:fldCharType="separate"/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B2605A1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4DCA58F9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7A3C02BF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6B425B3C" w14:textId="77777777" w:rsidR="00090294" w:rsidRDefault="00090294" w:rsidP="00090294">
            <w:pPr>
              <w:spacing w:before="20" w:after="20"/>
            </w:pPr>
            <w:r w:rsidRPr="00220D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D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20D82">
              <w:rPr>
                <w:rFonts w:cs="Arial"/>
                <w:sz w:val="18"/>
                <w:szCs w:val="18"/>
              </w:rPr>
            </w:r>
            <w:r w:rsidRPr="00220D82">
              <w:rPr>
                <w:rFonts w:cs="Arial"/>
                <w:sz w:val="18"/>
                <w:szCs w:val="18"/>
              </w:rPr>
              <w:fldChar w:fldCharType="separate"/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BB304C1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3A765DE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66C421D8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0D535010" w14:textId="77777777" w:rsidR="00090294" w:rsidRDefault="00090294" w:rsidP="00090294">
            <w:pPr>
              <w:spacing w:before="20" w:after="20"/>
            </w:pPr>
            <w:r w:rsidRPr="00220D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D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20D82">
              <w:rPr>
                <w:rFonts w:cs="Arial"/>
                <w:sz w:val="18"/>
                <w:szCs w:val="18"/>
              </w:rPr>
            </w:r>
            <w:r w:rsidRPr="00220D82">
              <w:rPr>
                <w:rFonts w:cs="Arial"/>
                <w:sz w:val="18"/>
                <w:szCs w:val="18"/>
              </w:rPr>
              <w:fldChar w:fldCharType="separate"/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0331B33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E3E642D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  <w:bottom w:val="nil"/>
            </w:tcBorders>
          </w:tcPr>
          <w:p w14:paraId="57FBD688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7361F3EC" w14:textId="77777777" w:rsidR="00090294" w:rsidRDefault="00090294" w:rsidP="00090294">
            <w:pPr>
              <w:spacing w:before="20" w:after="20"/>
            </w:pPr>
            <w:r w:rsidRPr="00220D8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D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20D82">
              <w:rPr>
                <w:rFonts w:cs="Arial"/>
                <w:sz w:val="18"/>
                <w:szCs w:val="18"/>
              </w:rPr>
            </w:r>
            <w:r w:rsidRPr="00220D82">
              <w:rPr>
                <w:rFonts w:cs="Arial"/>
                <w:sz w:val="18"/>
                <w:szCs w:val="18"/>
              </w:rPr>
              <w:fldChar w:fldCharType="separate"/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noProof/>
                <w:sz w:val="18"/>
                <w:szCs w:val="18"/>
              </w:rPr>
              <w:t> </w:t>
            </w:r>
            <w:r w:rsidRPr="00220D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0FD7A0BE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3A715E04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1A95F34F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3.11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05A3D2D4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Besonderheiten</w:t>
            </w:r>
          </w:p>
          <w:p w14:paraId="78DBBA2C" w14:textId="77777777" w:rsidR="00902B88" w:rsidRPr="001045D2" w:rsidRDefault="00902B88" w:rsidP="001045D2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Beizanlagen, Na</w:t>
            </w:r>
            <w:r w:rsidR="001045D2" w:rsidRPr="001045D2">
              <w:rPr>
                <w:sz w:val="18"/>
              </w:rPr>
              <w:t>ss</w:t>
            </w:r>
            <w:r w:rsidRPr="001045D2">
              <w:rPr>
                <w:sz w:val="18"/>
              </w:rPr>
              <w:t>strahlen):</w:t>
            </w:r>
          </w:p>
        </w:tc>
        <w:tc>
          <w:tcPr>
            <w:tcW w:w="1984" w:type="dxa"/>
            <w:vMerge/>
          </w:tcPr>
          <w:p w14:paraId="20821BCD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2366ECC7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2A30916D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2447D180" w14:textId="77777777" w:rsidR="00090294" w:rsidRDefault="00090294" w:rsidP="00090294">
            <w:pPr>
              <w:spacing w:before="20" w:after="20"/>
            </w:pPr>
            <w:r w:rsidRPr="003A28C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8C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8C1">
              <w:rPr>
                <w:rFonts w:cs="Arial"/>
                <w:sz w:val="18"/>
                <w:szCs w:val="18"/>
              </w:rPr>
            </w:r>
            <w:r w:rsidRPr="003A28C1">
              <w:rPr>
                <w:rFonts w:cs="Arial"/>
                <w:sz w:val="18"/>
                <w:szCs w:val="18"/>
              </w:rPr>
              <w:fldChar w:fldCharType="separate"/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23CD93D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19948D6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3E964C42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26F86222" w14:textId="77777777" w:rsidR="00090294" w:rsidRDefault="00090294" w:rsidP="00090294">
            <w:pPr>
              <w:spacing w:before="20" w:after="20"/>
            </w:pPr>
            <w:r w:rsidRPr="003A28C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8C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8C1">
              <w:rPr>
                <w:rFonts w:cs="Arial"/>
                <w:sz w:val="18"/>
                <w:szCs w:val="18"/>
              </w:rPr>
            </w:r>
            <w:r w:rsidRPr="003A28C1">
              <w:rPr>
                <w:rFonts w:cs="Arial"/>
                <w:sz w:val="18"/>
                <w:szCs w:val="18"/>
              </w:rPr>
              <w:fldChar w:fldCharType="separate"/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1D98A3F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6A1EEE0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</w:tcBorders>
          </w:tcPr>
          <w:p w14:paraId="608C0B30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77961B48" w14:textId="77777777" w:rsidR="00090294" w:rsidRDefault="00090294" w:rsidP="00090294">
            <w:pPr>
              <w:spacing w:before="20" w:after="20"/>
            </w:pPr>
            <w:r w:rsidRPr="003A28C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8C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8C1">
              <w:rPr>
                <w:rFonts w:cs="Arial"/>
                <w:sz w:val="18"/>
                <w:szCs w:val="18"/>
              </w:rPr>
            </w:r>
            <w:r w:rsidRPr="003A28C1">
              <w:rPr>
                <w:rFonts w:cs="Arial"/>
                <w:sz w:val="18"/>
                <w:szCs w:val="18"/>
              </w:rPr>
              <w:fldChar w:fldCharType="separate"/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54A19A1B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56BDF39C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1D55E4E3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033AA652" w14:textId="77777777" w:rsidR="00090294" w:rsidRDefault="00090294" w:rsidP="00090294">
            <w:pPr>
              <w:spacing w:before="20" w:after="20"/>
            </w:pPr>
            <w:r w:rsidRPr="003A28C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8C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8C1">
              <w:rPr>
                <w:rFonts w:cs="Arial"/>
                <w:sz w:val="18"/>
                <w:szCs w:val="18"/>
              </w:rPr>
            </w:r>
            <w:r w:rsidRPr="003A28C1">
              <w:rPr>
                <w:rFonts w:cs="Arial"/>
                <w:sz w:val="18"/>
                <w:szCs w:val="18"/>
              </w:rPr>
              <w:fldChar w:fldCharType="separate"/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noProof/>
                <w:sz w:val="18"/>
                <w:szCs w:val="18"/>
              </w:rPr>
              <w:t> </w:t>
            </w:r>
            <w:r w:rsidRPr="003A28C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C0B40B2" w14:textId="77777777" w:rsidR="00090294" w:rsidRPr="001045D2" w:rsidRDefault="00090294" w:rsidP="00090294">
            <w:pPr>
              <w:pStyle w:val="Kopfzeile"/>
            </w:pPr>
          </w:p>
        </w:tc>
      </w:tr>
      <w:tr w:rsidR="00902B88" w:rsidRPr="001045D2" w14:paraId="68DD1DED" w14:textId="77777777" w:rsidTr="000B3749">
        <w:trPr>
          <w:cantSplit/>
        </w:trPr>
        <w:tc>
          <w:tcPr>
            <w:tcW w:w="695" w:type="dxa"/>
            <w:gridSpan w:val="2"/>
            <w:vMerge w:val="restart"/>
            <w:tcBorders>
              <w:top w:val="nil"/>
            </w:tcBorders>
          </w:tcPr>
          <w:p w14:paraId="50379DAF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3.12</w:t>
            </w:r>
          </w:p>
        </w:tc>
        <w:tc>
          <w:tcPr>
            <w:tcW w:w="7669" w:type="dxa"/>
            <w:gridSpan w:val="20"/>
            <w:tcBorders>
              <w:bottom w:val="nil"/>
            </w:tcBorders>
          </w:tcPr>
          <w:p w14:paraId="00A91FA4" w14:textId="77777777" w:rsidR="00902B88" w:rsidRPr="001045D2" w:rsidRDefault="00902B88">
            <w:pPr>
              <w:spacing w:before="240"/>
              <w:rPr>
                <w:b/>
                <w:sz w:val="18"/>
              </w:rPr>
            </w:pPr>
            <w:r w:rsidRPr="001045D2">
              <w:rPr>
                <w:b/>
                <w:sz w:val="18"/>
              </w:rPr>
              <w:t>Sonstige Angaben</w:t>
            </w:r>
          </w:p>
          <w:p w14:paraId="732F7A9E" w14:textId="77777777" w:rsidR="00902B88" w:rsidRPr="001045D2" w:rsidRDefault="00902B88">
            <w:pPr>
              <w:spacing w:after="120"/>
              <w:rPr>
                <w:sz w:val="18"/>
              </w:rPr>
            </w:pPr>
            <w:r w:rsidRPr="001045D2">
              <w:rPr>
                <w:sz w:val="18"/>
              </w:rPr>
              <w:t>(z.B. Maschinenzulassungen)</w:t>
            </w:r>
          </w:p>
        </w:tc>
        <w:tc>
          <w:tcPr>
            <w:tcW w:w="1984" w:type="dxa"/>
            <w:vMerge/>
          </w:tcPr>
          <w:p w14:paraId="7F7FE766" w14:textId="77777777" w:rsidR="00902B88" w:rsidRPr="001045D2" w:rsidRDefault="00902B88">
            <w:pPr>
              <w:pStyle w:val="Kopfzeile"/>
            </w:pPr>
          </w:p>
        </w:tc>
      </w:tr>
      <w:tr w:rsidR="00090294" w:rsidRPr="001045D2" w14:paraId="624422D2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05D20044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  <w:tcBorders>
              <w:top w:val="nil"/>
            </w:tcBorders>
          </w:tcPr>
          <w:p w14:paraId="6460EB25" w14:textId="77777777" w:rsidR="00090294" w:rsidRDefault="00090294" w:rsidP="00090294">
            <w:pPr>
              <w:spacing w:before="20" w:after="20"/>
            </w:pPr>
            <w:r w:rsidRPr="00846A8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A8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46A84">
              <w:rPr>
                <w:rFonts w:cs="Arial"/>
                <w:sz w:val="18"/>
                <w:szCs w:val="18"/>
              </w:rPr>
            </w:r>
            <w:r w:rsidRPr="00846A84">
              <w:rPr>
                <w:rFonts w:cs="Arial"/>
                <w:sz w:val="18"/>
                <w:szCs w:val="18"/>
              </w:rPr>
              <w:fldChar w:fldCharType="separate"/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529DE5A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23BCDF40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6AF8C381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6471174F" w14:textId="77777777" w:rsidR="00090294" w:rsidRDefault="00090294" w:rsidP="00090294">
            <w:pPr>
              <w:spacing w:before="20" w:after="20"/>
            </w:pPr>
            <w:r w:rsidRPr="00846A8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A8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46A84">
              <w:rPr>
                <w:rFonts w:cs="Arial"/>
                <w:sz w:val="18"/>
                <w:szCs w:val="18"/>
              </w:rPr>
            </w:r>
            <w:r w:rsidRPr="00846A84">
              <w:rPr>
                <w:rFonts w:cs="Arial"/>
                <w:sz w:val="18"/>
                <w:szCs w:val="18"/>
              </w:rPr>
              <w:fldChar w:fldCharType="separate"/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1981DD2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42DBC0EF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1FCD6B8D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26A3B6C6" w14:textId="77777777" w:rsidR="00090294" w:rsidRDefault="00090294" w:rsidP="00090294">
            <w:pPr>
              <w:spacing w:before="20" w:after="20"/>
            </w:pPr>
            <w:r w:rsidRPr="00846A8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A8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46A84">
              <w:rPr>
                <w:rFonts w:cs="Arial"/>
                <w:sz w:val="18"/>
                <w:szCs w:val="18"/>
              </w:rPr>
            </w:r>
            <w:r w:rsidRPr="00846A84">
              <w:rPr>
                <w:rFonts w:cs="Arial"/>
                <w:sz w:val="18"/>
                <w:szCs w:val="18"/>
              </w:rPr>
              <w:fldChar w:fldCharType="separate"/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71A78665" w14:textId="77777777" w:rsidR="00090294" w:rsidRPr="001045D2" w:rsidRDefault="00090294" w:rsidP="00090294">
            <w:pPr>
              <w:pStyle w:val="Kopfzeile"/>
            </w:pPr>
          </w:p>
        </w:tc>
      </w:tr>
      <w:tr w:rsidR="00090294" w:rsidRPr="001045D2" w14:paraId="30BB6B77" w14:textId="77777777" w:rsidTr="000B3749">
        <w:trPr>
          <w:cantSplit/>
        </w:trPr>
        <w:tc>
          <w:tcPr>
            <w:tcW w:w="695" w:type="dxa"/>
            <w:gridSpan w:val="2"/>
            <w:vMerge/>
            <w:tcBorders>
              <w:top w:val="nil"/>
            </w:tcBorders>
          </w:tcPr>
          <w:p w14:paraId="03856E90" w14:textId="77777777" w:rsidR="00090294" w:rsidRPr="001045D2" w:rsidRDefault="00090294" w:rsidP="0009029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669" w:type="dxa"/>
            <w:gridSpan w:val="20"/>
          </w:tcPr>
          <w:p w14:paraId="30EF46B5" w14:textId="77777777" w:rsidR="00090294" w:rsidRDefault="00090294" w:rsidP="00090294">
            <w:pPr>
              <w:spacing w:before="20" w:after="20"/>
            </w:pPr>
            <w:r w:rsidRPr="00846A8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A8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46A84">
              <w:rPr>
                <w:rFonts w:cs="Arial"/>
                <w:sz w:val="18"/>
                <w:szCs w:val="18"/>
              </w:rPr>
            </w:r>
            <w:r w:rsidRPr="00846A84">
              <w:rPr>
                <w:rFonts w:cs="Arial"/>
                <w:sz w:val="18"/>
                <w:szCs w:val="18"/>
              </w:rPr>
              <w:fldChar w:fldCharType="separate"/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noProof/>
                <w:sz w:val="18"/>
                <w:szCs w:val="18"/>
              </w:rPr>
              <w:t> </w:t>
            </w:r>
            <w:r w:rsidRPr="00846A8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667850AA" w14:textId="77777777" w:rsidR="00090294" w:rsidRPr="001045D2" w:rsidRDefault="00090294" w:rsidP="00090294">
            <w:pPr>
              <w:pStyle w:val="Kopfzeile"/>
            </w:pPr>
          </w:p>
        </w:tc>
      </w:tr>
    </w:tbl>
    <w:p w14:paraId="028C711C" w14:textId="77777777" w:rsidR="00902B88" w:rsidRPr="001045D2" w:rsidRDefault="00902B88">
      <w:pPr>
        <w:sectPr w:rsidR="00902B88" w:rsidRPr="001045D2">
          <w:headerReference w:type="even" r:id="rId15"/>
          <w:headerReference w:type="default" r:id="rId16"/>
          <w:type w:val="evenPage"/>
          <w:pgSz w:w="11907" w:h="16840" w:code="9"/>
          <w:pgMar w:top="851" w:right="567" w:bottom="851" w:left="992" w:header="567" w:footer="284" w:gutter="0"/>
          <w:pgNumType w:start="1"/>
          <w:cols w:sep="1" w:space="0"/>
        </w:sectPr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6237"/>
        <w:gridCol w:w="3260"/>
      </w:tblGrid>
      <w:tr w:rsidR="00902B88" w:rsidRPr="001045D2" w14:paraId="0AFC63C3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DBFF62" w14:textId="77777777" w:rsidR="00902B88" w:rsidRPr="001045D2" w:rsidRDefault="00902B88">
            <w:pPr>
              <w:spacing w:before="60" w:after="60"/>
              <w:jc w:val="center"/>
              <w:rPr>
                <w:b/>
              </w:rPr>
            </w:pPr>
            <w:r w:rsidRPr="001045D2">
              <w:rPr>
                <w:b/>
              </w:rPr>
              <w:lastRenderedPageBreak/>
              <w:t>Lfd.Nr.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E145FE" w14:textId="77777777" w:rsidR="00902B88" w:rsidRPr="001045D2" w:rsidRDefault="00902B88">
            <w:pPr>
              <w:spacing w:before="60" w:after="60"/>
              <w:rPr>
                <w:b/>
              </w:rPr>
            </w:pPr>
            <w:r w:rsidRPr="001045D2">
              <w:rPr>
                <w:b/>
              </w:rPr>
              <w:t>Fragen/Q-Anforderungen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4707A0" w14:textId="77777777" w:rsidR="00902B88" w:rsidRPr="001045D2" w:rsidRDefault="00902B88">
            <w:pPr>
              <w:spacing w:before="60" w:after="60"/>
              <w:rPr>
                <w:b/>
              </w:rPr>
            </w:pPr>
          </w:p>
        </w:tc>
      </w:tr>
      <w:tr w:rsidR="00902B88" w:rsidRPr="001045D2" w14:paraId="4D290EF7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0F8BF321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F0D0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Gibt es betriebliche Festlegungen zur Durchführung und Verantwortlichkeit der Vertrags- und Konstruktionsprüfung hinsichtlich schweißtechnischer Anforderungen?</w:t>
            </w:r>
          </w:p>
        </w:tc>
        <w:tc>
          <w:tcPr>
            <w:tcW w:w="3260" w:type="dxa"/>
            <w:tcBorders>
              <w:right w:val="single" w:sz="6" w:space="0" w:color="auto"/>
            </w:tcBorders>
          </w:tcPr>
          <w:p w14:paraId="63F51B66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4AFB58D3" w14:textId="77777777">
        <w:trPr>
          <w:cantSplit/>
          <w:trHeight w:val="18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3B2FFDAF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0841" w14:textId="77777777" w:rsidR="00902B88" w:rsidRPr="001045D2" w:rsidRDefault="00090294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705D6BBE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4499B734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278B79C9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D369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Werden Unterlieferanten für Schweißaufgaben entsprechend den Anforderungen der DIN EN ISO 3834-2 bzw. -3 nachweislich ausgewählt und kontrolliert?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227A303F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68AF0C34" w14:textId="77777777">
        <w:trPr>
          <w:cantSplit/>
          <w:trHeight w:val="18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58162952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0A0D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4B5A77B4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3FE1F2E7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1E742299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601D26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 xml:space="preserve">Nennen Sie das Betriebspersonal für Qualitätsprüfungen und deren Qualifikationen. </w:t>
            </w:r>
            <w:r w:rsidRPr="001045D2">
              <w:rPr>
                <w:sz w:val="18"/>
              </w:rPr>
              <w:br/>
              <w:t>Sind Prüfer bzw. Mitarbeiter mit festgelegten Prüfaufgaben auf schweißtechnischem Gebiet eingesetzt?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4A4B2547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7DDB42FC" w14:textId="77777777">
        <w:trPr>
          <w:cantSplit/>
          <w:trHeight w:val="18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5A306727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17D7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1B895053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2BC21CD3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5FA5BEA6" w14:textId="77777777" w:rsidR="00902B88" w:rsidRPr="001045D2" w:rsidRDefault="00902B88">
            <w:pPr>
              <w:numPr>
                <w:ilvl w:val="0"/>
                <w:numId w:val="2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BEF1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Werden die betrieblichen Einrichtungen regelmäßig auf ihre Funktionstüchtigkeit, Genauigkeit und Anforderungen des Arbeitsschutzes überprüft?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499D1F2F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05298821" w14:textId="77777777">
        <w:trPr>
          <w:cantSplit/>
          <w:trHeight w:val="20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50D8A0D2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6DC9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55E67529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65787482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2558127C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F73D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Wird im Betrieb nach Schweißanweisungen (WPS) und Schweißplänen gearbeitet?</w:t>
            </w:r>
            <w:r w:rsidRPr="001045D2">
              <w:rPr>
                <w:sz w:val="18"/>
              </w:rPr>
              <w:br/>
              <w:t>Auflistung von WPS: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651EB0FB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05EB4305" w14:textId="77777777">
        <w:trPr>
          <w:cantSplit/>
          <w:trHeight w:val="20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591A8B92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52E7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659E5337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021832D0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2D76C8B8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13A2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Gibt es betriebliche Festlegungen zur Qualitätsprüfung vor, während und nach dem Schweißen?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14A1110F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40C53378" w14:textId="77777777">
        <w:trPr>
          <w:cantSplit/>
          <w:trHeight w:val="20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7561F82D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D368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650D0D54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34A041CE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68546845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0B91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Werden die Schweißer regelmäßig in den fachlichen Grundlagen der schweißtechnischen Qualitätskriterien unterwiesen?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39956DC0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438ED45D" w14:textId="77777777">
        <w:trPr>
          <w:cantSplit/>
          <w:trHeight w:val="20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03095AA0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56FD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right w:val="single" w:sz="6" w:space="0" w:color="auto"/>
            </w:tcBorders>
          </w:tcPr>
          <w:p w14:paraId="57A3D77E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539172CE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5975DA96" w14:textId="77777777" w:rsidR="00902B88" w:rsidRPr="001045D2" w:rsidRDefault="00902B88">
            <w:pPr>
              <w:numPr>
                <w:ilvl w:val="0"/>
                <w:numId w:val="2"/>
              </w:numPr>
              <w:spacing w:before="60"/>
              <w:ind w:left="0" w:firstLine="0"/>
              <w:jc w:val="center"/>
              <w:rPr>
                <w:sz w:val="18"/>
              </w:rPr>
            </w:pPr>
            <w:r w:rsidRPr="001045D2">
              <w:rPr>
                <w:sz w:val="18"/>
              </w:rPr>
              <w:br w:type="page"/>
            </w:r>
            <w:r w:rsidRPr="001045D2">
              <w:rPr>
                <w:sz w:val="18"/>
              </w:rPr>
              <w:br w:type="page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8E6D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Welche Maßnahmen werden bei Qualitätsabweichungen eingeleitet?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6" w:space="0" w:color="auto"/>
            </w:tcBorders>
          </w:tcPr>
          <w:p w14:paraId="1C17AE96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34A6473B" w14:textId="77777777">
        <w:trPr>
          <w:cantSplit/>
          <w:trHeight w:val="20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0DEE192A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08F3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208BF798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3E69CD9D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6A077813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6258" w14:textId="77777777" w:rsidR="00902B88" w:rsidRPr="001045D2" w:rsidRDefault="00902B88">
            <w:pPr>
              <w:numPr>
                <w:ilvl w:val="12"/>
                <w:numId w:val="0"/>
              </w:num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Kennzeichnung und Rückverfolgbarkeit:</w:t>
            </w:r>
            <w:r w:rsidRPr="001045D2">
              <w:rPr>
                <w:sz w:val="18"/>
              </w:rPr>
              <w:br/>
              <w:t>Ist in allen Phasen des Zuschnittes, Vormontage und Montage die Kennzeichnung von Einzelteilen und Baugruppen entsprechend der Spezifikationen abgesichert?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1347A3F6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</w:pPr>
          </w:p>
        </w:tc>
      </w:tr>
      <w:tr w:rsidR="00902B88" w:rsidRPr="001045D2" w14:paraId="497EE545" w14:textId="77777777">
        <w:trPr>
          <w:cantSplit/>
          <w:trHeight w:val="20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7C01D12E" w14:textId="77777777" w:rsidR="00902B88" w:rsidRPr="001045D2" w:rsidRDefault="00902B88">
            <w:pPr>
              <w:numPr>
                <w:ilvl w:val="12"/>
                <w:numId w:val="0"/>
              </w:num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C70C" w14:textId="77777777" w:rsidR="00902B88" w:rsidRPr="001045D2" w:rsidRDefault="00090294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075B0296" w14:textId="77777777" w:rsidR="00902B88" w:rsidRPr="001045D2" w:rsidRDefault="00090294">
            <w:pPr>
              <w:numPr>
                <w:ilvl w:val="12"/>
                <w:numId w:val="0"/>
              </w:num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2B88" w:rsidRPr="001045D2" w14:paraId="7CA62EE1" w14:textId="77777777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242E6B6C" w14:textId="77777777" w:rsidR="00902B88" w:rsidRPr="001045D2" w:rsidRDefault="00902B88">
            <w:pPr>
              <w:numPr>
                <w:ilvl w:val="0"/>
                <w:numId w:val="1"/>
              </w:numPr>
              <w:spacing w:before="6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BE288" w14:textId="77777777" w:rsidR="00902B88" w:rsidRPr="001045D2" w:rsidRDefault="00902B88">
            <w:pPr>
              <w:spacing w:before="60" w:after="60"/>
              <w:rPr>
                <w:sz w:val="18"/>
              </w:rPr>
            </w:pPr>
            <w:r w:rsidRPr="001045D2">
              <w:rPr>
                <w:sz w:val="18"/>
              </w:rPr>
              <w:t>Werden Qualitätsaufzeichnungen geführt und wie erfolgt die Auswertung und Ablage der Qualitätsaufzeichnungen?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6" w:space="0" w:color="auto"/>
            </w:tcBorders>
          </w:tcPr>
          <w:p w14:paraId="458E3C25" w14:textId="77777777" w:rsidR="00902B88" w:rsidRPr="001045D2" w:rsidRDefault="00902B88">
            <w:pPr>
              <w:spacing w:before="60"/>
            </w:pPr>
          </w:p>
        </w:tc>
      </w:tr>
      <w:tr w:rsidR="00902B88" w:rsidRPr="001045D2" w14:paraId="57486A74" w14:textId="77777777">
        <w:trPr>
          <w:cantSplit/>
          <w:trHeight w:val="2000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14:paraId="0E616CF8" w14:textId="77777777" w:rsidR="00902B88" w:rsidRPr="001045D2" w:rsidRDefault="00902B88">
            <w:pPr>
              <w:spacing w:before="60"/>
              <w:jc w:val="center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2A0E" w14:textId="77777777" w:rsidR="00902B88" w:rsidRPr="001045D2" w:rsidRDefault="00090294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30C02B43" w14:textId="77777777" w:rsidR="00902B88" w:rsidRPr="001045D2" w:rsidRDefault="00090294">
            <w:pPr>
              <w:spacing w:before="6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028B810" w14:textId="77777777" w:rsidR="00902B88" w:rsidRPr="001045D2" w:rsidRDefault="00902B88">
      <w:pPr>
        <w:rPr>
          <w:snapToGrid w:val="0"/>
          <w:sz w:val="14"/>
        </w:rPr>
      </w:pPr>
      <w:r w:rsidRPr="001045D2">
        <w:rPr>
          <w:snapToGrid w:val="0"/>
          <w:sz w:val="14"/>
        </w:rPr>
        <w:fldChar w:fldCharType="begin"/>
      </w:r>
      <w:r w:rsidRPr="001045D2">
        <w:rPr>
          <w:snapToGrid w:val="0"/>
          <w:sz w:val="14"/>
        </w:rPr>
        <w:instrText xml:space="preserve"> FILENAME \p </w:instrText>
      </w:r>
      <w:r w:rsidRPr="001045D2">
        <w:rPr>
          <w:snapToGrid w:val="0"/>
          <w:sz w:val="14"/>
        </w:rPr>
        <w:fldChar w:fldCharType="separate"/>
      </w:r>
      <w:r w:rsidR="005A2360" w:rsidRPr="001045D2">
        <w:rPr>
          <w:noProof/>
          <w:snapToGrid w:val="0"/>
          <w:sz w:val="14"/>
        </w:rPr>
        <w:t>F:\USER\SEKRETAR\VORLAGEN\Formulare\Anträge\2303 Antrag_Wehr.docx</w:t>
      </w:r>
      <w:r w:rsidRPr="001045D2">
        <w:rPr>
          <w:snapToGrid w:val="0"/>
          <w:sz w:val="14"/>
        </w:rPr>
        <w:fldChar w:fldCharType="end"/>
      </w:r>
    </w:p>
    <w:p w14:paraId="052A0213" w14:textId="77777777" w:rsidR="00902B88" w:rsidRPr="001045D2" w:rsidRDefault="00902B88">
      <w:pPr>
        <w:rPr>
          <w:sz w:val="14"/>
        </w:rPr>
      </w:pPr>
      <w:r w:rsidRPr="001045D2">
        <w:rPr>
          <w:snapToGrid w:val="0"/>
          <w:sz w:val="14"/>
        </w:rPr>
        <w:t xml:space="preserve">Stand: </w:t>
      </w:r>
      <w:r w:rsidR="005A2360" w:rsidRPr="001045D2">
        <w:rPr>
          <w:snapToGrid w:val="0"/>
          <w:sz w:val="14"/>
        </w:rPr>
        <w:t>Juli 2012</w:t>
      </w:r>
    </w:p>
    <w:sectPr w:rsidR="00902B88" w:rsidRPr="001045D2">
      <w:headerReference w:type="even" r:id="rId17"/>
      <w:headerReference w:type="default" r:id="rId18"/>
      <w:type w:val="oddPage"/>
      <w:pgSz w:w="11907" w:h="16840" w:code="9"/>
      <w:pgMar w:top="851" w:right="567" w:bottom="851" w:left="992" w:header="567" w:footer="284" w:gutter="0"/>
      <w:pgNumType w:start="1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6446" w14:textId="77777777" w:rsidR="006C2B95" w:rsidRDefault="006C2B95">
      <w:r>
        <w:separator/>
      </w:r>
    </w:p>
  </w:endnote>
  <w:endnote w:type="continuationSeparator" w:id="0">
    <w:p w14:paraId="34C7B680" w14:textId="77777777" w:rsidR="006C2B95" w:rsidRDefault="006C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30B9" w14:textId="77777777" w:rsidR="00090294" w:rsidRPr="004426E7" w:rsidRDefault="00090294" w:rsidP="00F4619A">
    <w:pPr>
      <w:pStyle w:val="Fuzeile"/>
      <w:tabs>
        <w:tab w:val="clear" w:pos="9072"/>
        <w:tab w:val="right" w:pos="10348"/>
      </w:tabs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FILENAME   \* MERGEFORMAT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SLVDU-AZ-I FB011D_Auftrag 2303.docx</w:t>
    </w:r>
    <w:r>
      <w:rPr>
        <w:rStyle w:val="Seitenzahl"/>
        <w:sz w:val="16"/>
        <w:szCs w:val="16"/>
      </w:rPr>
      <w:fldChar w:fldCharType="end"/>
    </w:r>
    <w:r w:rsidRPr="00F4619A">
      <w:rPr>
        <w:rStyle w:val="Seitenzahl"/>
        <w:sz w:val="16"/>
        <w:szCs w:val="16"/>
      </w:rPr>
      <w:tab/>
    </w:r>
    <w:r>
      <w:rPr>
        <w:rStyle w:val="Seitenzahl"/>
        <w:sz w:val="18"/>
        <w:szCs w:val="18"/>
      </w:rPr>
      <w:tab/>
    </w:r>
    <w:r w:rsidRPr="004426E7">
      <w:rPr>
        <w:rStyle w:val="Seitenzahl"/>
        <w:sz w:val="16"/>
        <w:szCs w:val="16"/>
      </w:rPr>
      <w:t xml:space="preserve">Seite </w:t>
    </w:r>
    <w:r w:rsidRPr="004426E7">
      <w:rPr>
        <w:rStyle w:val="Seitenzahl"/>
        <w:sz w:val="16"/>
        <w:szCs w:val="16"/>
      </w:rPr>
      <w:fldChar w:fldCharType="begin"/>
    </w:r>
    <w:r w:rsidRPr="004426E7">
      <w:rPr>
        <w:rStyle w:val="Seitenzahl"/>
        <w:sz w:val="16"/>
        <w:szCs w:val="16"/>
      </w:rPr>
      <w:instrText xml:space="preserve"> PAGE </w:instrText>
    </w:r>
    <w:r w:rsidRPr="004426E7">
      <w:rPr>
        <w:rStyle w:val="Seitenzahl"/>
        <w:sz w:val="16"/>
        <w:szCs w:val="16"/>
      </w:rPr>
      <w:fldChar w:fldCharType="separate"/>
    </w:r>
    <w:r w:rsidR="00D63D99">
      <w:rPr>
        <w:rStyle w:val="Seitenzahl"/>
        <w:noProof/>
        <w:sz w:val="16"/>
        <w:szCs w:val="16"/>
      </w:rPr>
      <w:t>1</w:t>
    </w:r>
    <w:r w:rsidRPr="004426E7">
      <w:rPr>
        <w:rStyle w:val="Seitenzahl"/>
        <w:sz w:val="16"/>
        <w:szCs w:val="16"/>
      </w:rPr>
      <w:fldChar w:fldCharType="end"/>
    </w:r>
    <w:r w:rsidRPr="004426E7">
      <w:rPr>
        <w:rStyle w:val="Seitenzahl"/>
        <w:sz w:val="16"/>
        <w:szCs w:val="16"/>
      </w:rPr>
      <w:t xml:space="preserve"> von </w:t>
    </w:r>
    <w:r w:rsidRPr="004426E7">
      <w:rPr>
        <w:rStyle w:val="Seitenzahl"/>
        <w:sz w:val="16"/>
        <w:szCs w:val="16"/>
      </w:rPr>
      <w:fldChar w:fldCharType="begin"/>
    </w:r>
    <w:r w:rsidRPr="004426E7">
      <w:rPr>
        <w:rStyle w:val="Seitenzahl"/>
        <w:sz w:val="16"/>
        <w:szCs w:val="16"/>
      </w:rPr>
      <w:instrText xml:space="preserve"> NUMPAGES </w:instrText>
    </w:r>
    <w:r w:rsidRPr="004426E7">
      <w:rPr>
        <w:rStyle w:val="Seitenzahl"/>
        <w:sz w:val="16"/>
        <w:szCs w:val="16"/>
      </w:rPr>
      <w:fldChar w:fldCharType="separate"/>
    </w:r>
    <w:r w:rsidR="00D63D99">
      <w:rPr>
        <w:rStyle w:val="Seitenzahl"/>
        <w:noProof/>
        <w:sz w:val="16"/>
        <w:szCs w:val="16"/>
      </w:rPr>
      <w:t>8</w:t>
    </w:r>
    <w:r w:rsidRPr="004426E7">
      <w:rPr>
        <w:rStyle w:val="Seitenzahl"/>
        <w:sz w:val="16"/>
        <w:szCs w:val="16"/>
      </w:rPr>
      <w:fldChar w:fldCharType="end"/>
    </w:r>
  </w:p>
  <w:p w14:paraId="4E4522BD" w14:textId="0593F539" w:rsidR="00090294" w:rsidRPr="004426E7" w:rsidRDefault="00090294" w:rsidP="00F4619A">
    <w:pPr>
      <w:pStyle w:val="Fuzeile"/>
      <w:tabs>
        <w:tab w:val="clear" w:pos="9072"/>
        <w:tab w:val="right" w:pos="10348"/>
      </w:tabs>
      <w:rPr>
        <w:sz w:val="14"/>
        <w:szCs w:val="14"/>
      </w:rPr>
    </w:pPr>
    <w:r w:rsidRPr="004426E7">
      <w:rPr>
        <w:rStyle w:val="Seitenzahl"/>
        <w:sz w:val="14"/>
        <w:szCs w:val="14"/>
      </w:rPr>
      <w:t xml:space="preserve">Rev. </w:t>
    </w:r>
    <w:r>
      <w:rPr>
        <w:rStyle w:val="Seitenzahl"/>
        <w:sz w:val="14"/>
        <w:szCs w:val="14"/>
      </w:rPr>
      <w:t>2</w:t>
    </w:r>
    <w:r w:rsidRPr="004426E7">
      <w:rPr>
        <w:rStyle w:val="Seitenzahl"/>
        <w:sz w:val="14"/>
        <w:szCs w:val="14"/>
      </w:rPr>
      <w:t xml:space="preserve"> / Stand: </w:t>
    </w:r>
    <w:r w:rsidR="00045344">
      <w:rPr>
        <w:rStyle w:val="Seitenzahl"/>
        <w:sz w:val="14"/>
        <w:szCs w:val="14"/>
      </w:rPr>
      <w:t>07.01.2026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E4E7" w14:textId="77777777" w:rsidR="006C2B95" w:rsidRDefault="006C2B95">
      <w:r>
        <w:separator/>
      </w:r>
    </w:p>
  </w:footnote>
  <w:footnote w:type="continuationSeparator" w:id="0">
    <w:p w14:paraId="6F19F786" w14:textId="77777777" w:rsidR="006C2B95" w:rsidRDefault="006C2B95">
      <w:r>
        <w:continuationSeparator/>
      </w:r>
    </w:p>
  </w:footnote>
  <w:footnote w:id="1">
    <w:p w14:paraId="5E857E40" w14:textId="77777777" w:rsidR="00090294" w:rsidRDefault="0009029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proofErr w:type="gramStart"/>
      <w:r>
        <w:t>WPQR’s</w:t>
      </w:r>
      <w:proofErr w:type="gramEnd"/>
      <w:r>
        <w:t xml:space="preserve"> über Schweißverfahren bitte als Anlage beifügen.</w:t>
      </w:r>
    </w:p>
  </w:footnote>
  <w:footnote w:id="2">
    <w:p w14:paraId="42493E22" w14:textId="77777777" w:rsidR="00090294" w:rsidRDefault="0009029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Zeugnisablichtungen oder -abschriften sind beizufügen.</w:t>
      </w:r>
    </w:p>
  </w:footnote>
  <w:footnote w:id="3">
    <w:p w14:paraId="0EE172E0" w14:textId="77777777" w:rsidR="00090294" w:rsidRDefault="0009029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Bei mehreren Vertretern auf formloser Beilage</w:t>
      </w:r>
    </w:p>
  </w:footnote>
  <w:footnote w:id="4">
    <w:p w14:paraId="7A00AAA7" w14:textId="77777777" w:rsidR="00090294" w:rsidRDefault="0009029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Kopien der Prüfungsbescheinigungen oder tabellarische Aufstellung mit gültiger Prüfung.</w:t>
      </w:r>
    </w:p>
  </w:footnote>
  <w:footnote w:id="5">
    <w:p w14:paraId="069FBA1D" w14:textId="77777777" w:rsidR="00090294" w:rsidRDefault="0009029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Zeugnisablichtungen oder -abschriften (Ausbildungsnachweise) sind beizufügen.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DE93" w14:textId="77777777" w:rsidR="00090294" w:rsidRDefault="00090294">
    <w:pPr>
      <w:pStyle w:val="Kopfzeile"/>
      <w:framePr w:wrap="auto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60590C2" w14:textId="77777777" w:rsidR="00090294" w:rsidRDefault="00090294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AAB" w14:textId="77777777" w:rsidR="00090294" w:rsidRDefault="00090294" w:rsidP="000204AE">
    <w:pPr>
      <w:jc w:val="right"/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796462" wp14:editId="210CE130">
          <wp:simplePos x="0" y="0"/>
          <wp:positionH relativeFrom="column">
            <wp:posOffset>41910</wp:posOffset>
          </wp:positionH>
          <wp:positionV relativeFrom="paragraph">
            <wp:posOffset>14605</wp:posOffset>
          </wp:positionV>
          <wp:extent cx="2922905" cy="393700"/>
          <wp:effectExtent l="0" t="0" r="0" b="6350"/>
          <wp:wrapNone/>
          <wp:docPr id="2" name="Bild 2" descr="DVS_GSI_SLV_Duisbur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VS_GSI_SLV_Duisbur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F8E">
      <w:rPr>
        <w:sz w:val="18"/>
        <w:szCs w:val="18"/>
      </w:rPr>
      <w:t>GSI - Gesellschaft für Schweißtechnik</w:t>
    </w:r>
    <w:r w:rsidRPr="00F06F8E">
      <w:rPr>
        <w:sz w:val="18"/>
        <w:szCs w:val="18"/>
      </w:rPr>
      <w:br/>
      <w:t>International mbH, Niederlassung SLV Duisbur</w:t>
    </w:r>
    <w:r>
      <w:rPr>
        <w:sz w:val="18"/>
        <w:szCs w:val="18"/>
      </w:rPr>
      <w:t>g</w:t>
    </w:r>
  </w:p>
  <w:p w14:paraId="58E71990" w14:textId="77777777" w:rsidR="00090294" w:rsidRDefault="00090294" w:rsidP="000204AE">
    <w:pPr>
      <w:jc w:val="right"/>
      <w:rPr>
        <w:sz w:val="18"/>
      </w:rPr>
    </w:pPr>
    <w:r>
      <w:rPr>
        <w:sz w:val="18"/>
      </w:rPr>
      <w:t>Postfach 10 12 62, 47012 Duisburg</w:t>
    </w:r>
  </w:p>
  <w:p w14:paraId="34CC822E" w14:textId="77777777" w:rsidR="00090294" w:rsidRDefault="00090294" w:rsidP="000204AE">
    <w:pPr>
      <w:jc w:val="right"/>
      <w:rPr>
        <w:sz w:val="18"/>
      </w:rPr>
    </w:pPr>
    <w:r>
      <w:rPr>
        <w:sz w:val="18"/>
      </w:rPr>
      <w:t>Telefax (0203) 3781-350</w:t>
    </w:r>
  </w:p>
  <w:p w14:paraId="24AAE286" w14:textId="77777777" w:rsidR="00090294" w:rsidRDefault="00090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25DF" w14:textId="77777777" w:rsidR="00090294" w:rsidRDefault="00090294">
    <w:pPr>
      <w:pStyle w:val="Kopfzeile"/>
      <w:rPr>
        <w:sz w:val="20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402"/>
      <w:gridCol w:w="4962"/>
      <w:gridCol w:w="1984"/>
    </w:tblGrid>
    <w:tr w:rsidR="00090294" w14:paraId="054ADE64" w14:textId="77777777">
      <w:tc>
        <w:tcPr>
          <w:tcW w:w="3402" w:type="dxa"/>
        </w:tcPr>
        <w:p w14:paraId="247B8899" w14:textId="77777777" w:rsidR="00090294" w:rsidRDefault="00090294">
          <w:pPr>
            <w:pStyle w:val="Kopfzeile"/>
            <w:spacing w:before="40"/>
            <w:rPr>
              <w:sz w:val="20"/>
            </w:rPr>
          </w:pPr>
          <w:r>
            <w:rPr>
              <w:sz w:val="20"/>
            </w:rPr>
            <w:t>Betrieb:</w:t>
          </w:r>
        </w:p>
      </w:tc>
      <w:tc>
        <w:tcPr>
          <w:tcW w:w="4962" w:type="dxa"/>
        </w:tcPr>
        <w:p w14:paraId="32340BFB" w14:textId="77777777" w:rsidR="00090294" w:rsidRDefault="00090294">
          <w:pPr>
            <w:pStyle w:val="Kopfzeile"/>
            <w:spacing w:before="120" w:after="120"/>
            <w:jc w:val="center"/>
            <w:rPr>
              <w:sz w:val="20"/>
            </w:rPr>
          </w:pPr>
          <w:r>
            <w:rPr>
              <w:b/>
              <w:sz w:val="20"/>
            </w:rPr>
            <w:t>Betriebsprüfung</w:t>
          </w:r>
          <w:r>
            <w:rPr>
              <w:sz w:val="20"/>
            </w:rPr>
            <w:br/>
            <w:t>(vom Antragsteller auszufüllen)</w:t>
          </w:r>
        </w:p>
      </w:tc>
      <w:tc>
        <w:tcPr>
          <w:tcW w:w="1984" w:type="dxa"/>
        </w:tcPr>
        <w:p w14:paraId="11BC7115" w14:textId="77777777" w:rsidR="00090294" w:rsidRDefault="00090294">
          <w:pPr>
            <w:pStyle w:val="Kopfzeile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</w:tbl>
  <w:p w14:paraId="244258CE" w14:textId="77777777" w:rsidR="00090294" w:rsidRDefault="00090294">
    <w:pPr>
      <w:pStyle w:val="Kopfzeile"/>
      <w:spacing w:line="120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8D3F" w14:textId="77777777" w:rsidR="00090294" w:rsidRDefault="00090294">
    <w:pPr>
      <w:pStyle w:val="Kopfzeile"/>
      <w:rPr>
        <w:sz w:val="20"/>
      </w:rPr>
    </w:pPr>
    <w:r>
      <w:rPr>
        <w:sz w:val="20"/>
      </w:rPr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</w:p>
  <w:tbl>
    <w:tblPr>
      <w:tblW w:w="0" w:type="auto"/>
      <w:tblInd w:w="8" w:type="dxa"/>
      <w:tblBorders>
        <w:top w:val="single" w:sz="6" w:space="0" w:color="auto"/>
        <w:left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8"/>
      <w:gridCol w:w="3260"/>
    </w:tblGrid>
    <w:tr w:rsidR="00090294" w14:paraId="15C720FA" w14:textId="77777777">
      <w:tc>
        <w:tcPr>
          <w:tcW w:w="7088" w:type="dxa"/>
        </w:tcPr>
        <w:p w14:paraId="433860BC" w14:textId="77777777" w:rsidR="00090294" w:rsidRDefault="00090294">
          <w:pPr>
            <w:spacing w:before="240" w:after="120"/>
            <w:jc w:val="center"/>
            <w:rPr>
              <w:b/>
              <w:sz w:val="24"/>
            </w:rPr>
          </w:pPr>
          <w:r>
            <w:rPr>
              <w:b/>
              <w:sz w:val="28"/>
            </w:rPr>
            <w:t>Kurzfragebogen zur Erteilung einer Bescheinigung nach DIN EN 729 / DIN 6700-2</w:t>
          </w:r>
        </w:p>
      </w:tc>
      <w:tc>
        <w:tcPr>
          <w:tcW w:w="3260" w:type="dxa"/>
        </w:tcPr>
        <w:p w14:paraId="64E3E4A3" w14:textId="77777777" w:rsidR="00090294" w:rsidRDefault="00090294">
          <w:pPr>
            <w:pStyle w:val="Kopfzeile"/>
            <w:spacing w:before="240" w:after="24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</w:tbl>
  <w:p w14:paraId="1348CF8B" w14:textId="77777777" w:rsidR="00090294" w:rsidRDefault="00090294">
    <w:pPr>
      <w:pStyle w:val="Kopfzeile"/>
      <w:spacing w:line="120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2385" w14:textId="77777777" w:rsidR="00090294" w:rsidRDefault="00090294">
    <w:pPr>
      <w:pStyle w:val="Kopfzeile"/>
      <w:rPr>
        <w:sz w:val="20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402"/>
      <w:gridCol w:w="4962"/>
      <w:gridCol w:w="1984"/>
    </w:tblGrid>
    <w:tr w:rsidR="00090294" w14:paraId="43524C4C" w14:textId="77777777">
      <w:tc>
        <w:tcPr>
          <w:tcW w:w="3402" w:type="dxa"/>
        </w:tcPr>
        <w:p w14:paraId="4D0D9AE1" w14:textId="77777777" w:rsidR="00090294" w:rsidRDefault="00090294">
          <w:pPr>
            <w:pStyle w:val="Kopfzeile"/>
            <w:spacing w:before="40"/>
            <w:rPr>
              <w:sz w:val="20"/>
            </w:rPr>
          </w:pPr>
          <w:r>
            <w:rPr>
              <w:sz w:val="20"/>
            </w:rPr>
            <w:t>Betrieb:</w:t>
          </w:r>
        </w:p>
      </w:tc>
      <w:tc>
        <w:tcPr>
          <w:tcW w:w="4962" w:type="dxa"/>
        </w:tcPr>
        <w:p w14:paraId="1DFB836E" w14:textId="77777777" w:rsidR="00090294" w:rsidRDefault="00090294">
          <w:pPr>
            <w:pStyle w:val="Kopfzeile"/>
            <w:spacing w:before="120" w:after="120"/>
            <w:jc w:val="center"/>
            <w:rPr>
              <w:sz w:val="20"/>
            </w:rPr>
          </w:pPr>
          <w:r>
            <w:rPr>
              <w:b/>
              <w:sz w:val="20"/>
            </w:rPr>
            <w:t>Betriebsprüfung</w:t>
          </w:r>
          <w:r>
            <w:rPr>
              <w:sz w:val="20"/>
            </w:rPr>
            <w:br/>
            <w:t>(vom Antragsteller auszufüllen)</w:t>
          </w:r>
        </w:p>
      </w:tc>
      <w:tc>
        <w:tcPr>
          <w:tcW w:w="1984" w:type="dxa"/>
        </w:tcPr>
        <w:p w14:paraId="54EDD6B2" w14:textId="77777777" w:rsidR="00090294" w:rsidRDefault="00090294">
          <w:pPr>
            <w:pStyle w:val="Kopfzeile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</w:tbl>
  <w:p w14:paraId="4745CD16" w14:textId="77777777" w:rsidR="00090294" w:rsidRDefault="00090294">
    <w:pPr>
      <w:pStyle w:val="Kopfzeile"/>
      <w:spacing w:line="120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EF35" w14:textId="3B2B0668" w:rsidR="00090294" w:rsidRDefault="00090294">
    <w:pPr>
      <w:pStyle w:val="Kopfzeile"/>
      <w:jc w:val="right"/>
      <w:rPr>
        <w:sz w:val="20"/>
      </w:rPr>
    </w:pPr>
    <w:r>
      <w:rPr>
        <w:sz w:val="20"/>
      </w:rPr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=</w:instrTex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F7D63">
      <w:rPr>
        <w:noProof/>
        <w:sz w:val="20"/>
      </w:rPr>
      <w:instrText>2</w:instrText>
    </w:r>
    <w:r>
      <w:rPr>
        <w:sz w:val="20"/>
      </w:rPr>
      <w:fldChar w:fldCharType="end"/>
    </w:r>
    <w:r>
      <w:rPr>
        <w:sz w:val="20"/>
      </w:rPr>
      <w:instrText xml:space="preserve">-1 </w:instrText>
    </w:r>
    <w:r>
      <w:rPr>
        <w:sz w:val="20"/>
      </w:rPr>
      <w:fldChar w:fldCharType="separate"/>
    </w:r>
    <w:r w:rsidR="006F7D63">
      <w:rPr>
        <w:noProof/>
        <w:sz w:val="20"/>
      </w:rPr>
      <w:t>1</w:t>
    </w:r>
    <w:r>
      <w:rPr>
        <w:sz w:val="20"/>
      </w:rPr>
      <w:fldChar w:fldCharType="end"/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402"/>
      <w:gridCol w:w="4962"/>
      <w:gridCol w:w="1984"/>
    </w:tblGrid>
    <w:tr w:rsidR="00090294" w14:paraId="2AB1DAFE" w14:textId="77777777">
      <w:tc>
        <w:tcPr>
          <w:tcW w:w="3402" w:type="dxa"/>
        </w:tcPr>
        <w:p w14:paraId="4A05A164" w14:textId="77777777" w:rsidR="00090294" w:rsidRDefault="00090294">
          <w:pPr>
            <w:pStyle w:val="Kopfzeile"/>
            <w:spacing w:before="40"/>
            <w:rPr>
              <w:sz w:val="20"/>
            </w:rPr>
          </w:pPr>
          <w:r>
            <w:rPr>
              <w:sz w:val="20"/>
            </w:rPr>
            <w:t>Betrieb:</w:t>
          </w:r>
        </w:p>
      </w:tc>
      <w:tc>
        <w:tcPr>
          <w:tcW w:w="4962" w:type="dxa"/>
        </w:tcPr>
        <w:p w14:paraId="550D4AB3" w14:textId="77777777" w:rsidR="00090294" w:rsidRDefault="00090294" w:rsidP="00090294">
          <w:pPr>
            <w:pStyle w:val="Kopfzeile"/>
            <w:spacing w:before="120" w:after="120"/>
            <w:jc w:val="center"/>
            <w:rPr>
              <w:sz w:val="20"/>
            </w:rPr>
          </w:pPr>
          <w:r>
            <w:rPr>
              <w:b/>
              <w:sz w:val="20"/>
            </w:rPr>
            <w:t>Betriebsbeschreibung</w:t>
          </w:r>
          <w:r>
            <w:rPr>
              <w:sz w:val="20"/>
            </w:rPr>
            <w:br/>
            <w:t>(vom Antragsteller auszufüllen)</w:t>
          </w:r>
        </w:p>
      </w:tc>
      <w:tc>
        <w:tcPr>
          <w:tcW w:w="1984" w:type="dxa"/>
        </w:tcPr>
        <w:p w14:paraId="79F798E7" w14:textId="77777777" w:rsidR="00090294" w:rsidRDefault="00090294">
          <w:pPr>
            <w:pStyle w:val="Kopfzeile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</w:tbl>
  <w:p w14:paraId="042B0C88" w14:textId="77777777" w:rsidR="00090294" w:rsidRDefault="00090294">
    <w:pPr>
      <w:pStyle w:val="Kopfzeile"/>
      <w:spacing w:line="120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497C" w14:textId="77777777" w:rsidR="00090294" w:rsidRDefault="00090294">
    <w:pPr>
      <w:pStyle w:val="Kopfzeile"/>
      <w:rPr>
        <w:sz w:val="20"/>
      </w:rPr>
    </w:pPr>
    <w:r>
      <w:rPr>
        <w:sz w:val="20"/>
      </w:rPr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</w:p>
  <w:tbl>
    <w:tblPr>
      <w:tblW w:w="0" w:type="auto"/>
      <w:tblInd w:w="8" w:type="dxa"/>
      <w:tblBorders>
        <w:top w:val="single" w:sz="6" w:space="0" w:color="auto"/>
        <w:left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8"/>
      <w:gridCol w:w="3260"/>
    </w:tblGrid>
    <w:tr w:rsidR="00090294" w14:paraId="162939A2" w14:textId="77777777">
      <w:tc>
        <w:tcPr>
          <w:tcW w:w="7088" w:type="dxa"/>
        </w:tcPr>
        <w:p w14:paraId="6F44EF76" w14:textId="77777777" w:rsidR="00090294" w:rsidRDefault="00090294">
          <w:pPr>
            <w:spacing w:before="240" w:after="120"/>
            <w:jc w:val="center"/>
            <w:rPr>
              <w:b/>
              <w:sz w:val="24"/>
            </w:rPr>
          </w:pPr>
          <w:r>
            <w:rPr>
              <w:b/>
              <w:sz w:val="28"/>
            </w:rPr>
            <w:t>Kurzfragebogen zur Erteilung einer Bescheinigung zur Herstellerqualifikation nach DIN 2303</w:t>
          </w:r>
        </w:p>
      </w:tc>
      <w:tc>
        <w:tcPr>
          <w:tcW w:w="3260" w:type="dxa"/>
        </w:tcPr>
        <w:p w14:paraId="42A384C4" w14:textId="77777777" w:rsidR="00090294" w:rsidRDefault="00090294">
          <w:pPr>
            <w:pStyle w:val="Kopfzeile"/>
            <w:spacing w:before="240" w:after="24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</w:tbl>
  <w:p w14:paraId="4694BAF1" w14:textId="77777777" w:rsidR="00090294" w:rsidRDefault="00090294">
    <w:pPr>
      <w:pStyle w:val="Kopfzeile"/>
      <w:spacing w:line="120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E1" w14:textId="77777777" w:rsidR="00090294" w:rsidRDefault="00090294">
    <w:pPr>
      <w:pStyle w:val="Kopfzeile"/>
      <w:jc w:val="right"/>
      <w:rPr>
        <w:sz w:val="20"/>
      </w:rPr>
    </w:pPr>
    <w:r>
      <w:rPr>
        <w:sz w:val="20"/>
      </w:rPr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D63D99">
      <w:rPr>
        <w:noProof/>
        <w:sz w:val="20"/>
      </w:rPr>
      <w:t>2</w:t>
    </w:r>
    <w:r>
      <w:rPr>
        <w:sz w:val="20"/>
      </w:rPr>
      <w:fldChar w:fldCharType="end"/>
    </w:r>
  </w:p>
  <w:tbl>
    <w:tblPr>
      <w:tblW w:w="0" w:type="auto"/>
      <w:tblInd w:w="8" w:type="dxa"/>
      <w:tblBorders>
        <w:top w:val="single" w:sz="6" w:space="0" w:color="auto"/>
        <w:left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8"/>
      <w:gridCol w:w="3260"/>
    </w:tblGrid>
    <w:tr w:rsidR="00090294" w14:paraId="3AC67845" w14:textId="77777777">
      <w:tc>
        <w:tcPr>
          <w:tcW w:w="7088" w:type="dxa"/>
        </w:tcPr>
        <w:p w14:paraId="517ED7AB" w14:textId="77777777" w:rsidR="00090294" w:rsidRDefault="00090294">
          <w:pPr>
            <w:spacing w:before="240" w:after="120"/>
            <w:jc w:val="center"/>
            <w:rPr>
              <w:b/>
              <w:sz w:val="24"/>
            </w:rPr>
          </w:pPr>
          <w:r>
            <w:rPr>
              <w:b/>
              <w:sz w:val="28"/>
            </w:rPr>
            <w:t>Kurzfragebogen zur Erteilung einer Bescheinigung zur Herstellerqualifikation nach DIN 2303</w:t>
          </w:r>
        </w:p>
      </w:tc>
      <w:tc>
        <w:tcPr>
          <w:tcW w:w="3260" w:type="dxa"/>
        </w:tcPr>
        <w:p w14:paraId="0A24A479" w14:textId="77777777" w:rsidR="00090294" w:rsidRDefault="00090294">
          <w:pPr>
            <w:pStyle w:val="Kopfzeile"/>
            <w:spacing w:before="240" w:after="24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</w:tbl>
  <w:p w14:paraId="6B00BF63" w14:textId="77777777" w:rsidR="00090294" w:rsidRDefault="00090294">
    <w:pPr>
      <w:pStyle w:val="Kopfzeile"/>
      <w:spacing w:line="12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922C30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2F67488F"/>
    <w:multiLevelType w:val="singleLevel"/>
    <w:tmpl w:val="8EB07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EFD05B9"/>
    <w:multiLevelType w:val="multilevel"/>
    <w:tmpl w:val="35D48BD2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berschrift6"/>
      <w:suff w:val="nothing"/>
      <w:lvlText w:val="Anhang %6"/>
      <w:lvlJc w:val="center"/>
      <w:pPr>
        <w:ind w:left="0" w:firstLine="0"/>
      </w:pPr>
    </w:lvl>
    <w:lvl w:ilvl="6">
      <w:start w:val="1"/>
      <w:numFmt w:val="decimal"/>
      <w:pStyle w:val="berschrift7"/>
      <w:lvlText w:val="%6.%7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pStyle w:val="berschrift8"/>
      <w:lvlText w:val="%6.%7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11138492">
    <w:abstractNumId w:val="1"/>
  </w:num>
  <w:num w:numId="2" w16cid:durableId="1664820292">
    <w:abstractNumId w:val="1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220630757">
    <w:abstractNumId w:val="1"/>
    <w:lvlOverride w:ilvl="0">
      <w:lvl w:ilvl="0">
        <w:start w:val="8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48286014">
    <w:abstractNumId w:val="2"/>
  </w:num>
  <w:num w:numId="5" w16cid:durableId="905383565">
    <w:abstractNumId w:val="0"/>
  </w:num>
  <w:num w:numId="6" w16cid:durableId="1086197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49"/>
    <w:rsid w:val="000204AE"/>
    <w:rsid w:val="00045344"/>
    <w:rsid w:val="00090294"/>
    <w:rsid w:val="000A6485"/>
    <w:rsid w:val="000B2BA7"/>
    <w:rsid w:val="000B3749"/>
    <w:rsid w:val="001045D2"/>
    <w:rsid w:val="00123372"/>
    <w:rsid w:val="002A3D87"/>
    <w:rsid w:val="002B0126"/>
    <w:rsid w:val="002F79CB"/>
    <w:rsid w:val="00315C96"/>
    <w:rsid w:val="003B65E4"/>
    <w:rsid w:val="003C2ACC"/>
    <w:rsid w:val="003E514D"/>
    <w:rsid w:val="004426E7"/>
    <w:rsid w:val="00493D7A"/>
    <w:rsid w:val="004E0C47"/>
    <w:rsid w:val="00555BF6"/>
    <w:rsid w:val="005A2360"/>
    <w:rsid w:val="006041CB"/>
    <w:rsid w:val="006A38BD"/>
    <w:rsid w:val="006C2B95"/>
    <w:rsid w:val="006F7D63"/>
    <w:rsid w:val="00716CF9"/>
    <w:rsid w:val="00732B5B"/>
    <w:rsid w:val="0075099A"/>
    <w:rsid w:val="0079646F"/>
    <w:rsid w:val="007D40D1"/>
    <w:rsid w:val="007F089E"/>
    <w:rsid w:val="007F10B3"/>
    <w:rsid w:val="00902B88"/>
    <w:rsid w:val="00933069"/>
    <w:rsid w:val="0094141D"/>
    <w:rsid w:val="00AA75ED"/>
    <w:rsid w:val="00AA7EBF"/>
    <w:rsid w:val="00AB2AB8"/>
    <w:rsid w:val="00D5495A"/>
    <w:rsid w:val="00D63D99"/>
    <w:rsid w:val="00DE2E06"/>
    <w:rsid w:val="00EE3E40"/>
    <w:rsid w:val="00F31B03"/>
    <w:rsid w:val="00F4619A"/>
    <w:rsid w:val="00F535DE"/>
    <w:rsid w:val="00F83462"/>
    <w:rsid w:val="00F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2116F"/>
  <w15:docId w15:val="{5EB92D47-70D2-4FD4-BA80-74E56F7F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spacing w:before="120" w:after="120"/>
      <w:outlineLvl w:val="0"/>
    </w:pPr>
    <w:rPr>
      <w:b/>
      <w:kern w:val="28"/>
      <w:sz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spacing w:before="12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spacing w:before="120" w:after="120"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before="180"/>
      <w:outlineLvl w:val="3"/>
    </w:pPr>
    <w:rPr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6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6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6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6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pPr>
      <w:tabs>
        <w:tab w:val="left" w:pos="284"/>
      </w:tabs>
      <w:ind w:left="284" w:hanging="284"/>
    </w:pPr>
    <w:rPr>
      <w:sz w:val="18"/>
    </w:rPr>
  </w:style>
  <w:style w:type="paragraph" w:styleId="Textkrper-Zeileneinzug">
    <w:name w:val="Body Text Indent"/>
    <w:basedOn w:val="Standard"/>
    <w:pPr>
      <w:spacing w:after="120"/>
      <w:ind w:left="567"/>
    </w:pPr>
    <w:rPr>
      <w:sz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pPr>
      <w:spacing w:after="300"/>
      <w:jc w:val="center"/>
    </w:pPr>
    <w:rPr>
      <w:b/>
      <w:sz w:val="28"/>
    </w:rPr>
  </w:style>
  <w:style w:type="paragraph" w:styleId="Sprechblasentext">
    <w:name w:val="Balloon Text"/>
    <w:basedOn w:val="Standard"/>
    <w:link w:val="SprechblasentextZchn"/>
    <w:rsid w:val="00EE3E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3E40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unhideWhenUsed/>
    <w:rsid w:val="002A3D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2A3D87"/>
    <w:rPr>
      <w:rFonts w:ascii="Arial" w:hAnsi="Arial"/>
      <w:sz w:val="16"/>
      <w:szCs w:val="16"/>
    </w:rPr>
  </w:style>
  <w:style w:type="paragraph" w:styleId="Verzeichnis4">
    <w:name w:val="toc 4"/>
    <w:basedOn w:val="Verzeichnis2"/>
    <w:semiHidden/>
    <w:rsid w:val="00DE2E06"/>
    <w:pPr>
      <w:tabs>
        <w:tab w:val="left" w:pos="8080"/>
      </w:tabs>
      <w:spacing w:after="108" w:line="336" w:lineRule="exact"/>
      <w:ind w:left="731" w:right="708" w:hanging="403"/>
    </w:pPr>
    <w:rPr>
      <w:rFonts w:ascii="CG Times" w:hAnsi="CG Times"/>
      <w:sz w:val="20"/>
    </w:rPr>
  </w:style>
  <w:style w:type="paragraph" w:styleId="Verzeichnis2">
    <w:name w:val="toc 2"/>
    <w:basedOn w:val="Standard"/>
    <w:next w:val="Standard"/>
    <w:autoRedefine/>
    <w:semiHidden/>
    <w:unhideWhenUsed/>
    <w:rsid w:val="00DE2E06"/>
    <w:pPr>
      <w:spacing w:after="100"/>
      <w:ind w:left="220"/>
    </w:pPr>
  </w:style>
  <w:style w:type="paragraph" w:customStyle="1" w:styleId="berschrift">
    <w:name w:val="überschrift"/>
    <w:basedOn w:val="Standard"/>
    <w:rsid w:val="00DE2E06"/>
    <w:pPr>
      <w:spacing w:before="3600" w:after="1800" w:line="360" w:lineRule="exact"/>
      <w:jc w:val="center"/>
    </w:pPr>
    <w:rPr>
      <w:rFonts w:ascii="Helvetica" w:hAnsi="Helvetica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SLV%20Duisburg\ANTRWEHR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2f04c-240e-49a9-ac47-224b2043027d">
      <Terms xmlns="http://schemas.microsoft.com/office/infopath/2007/PartnerControls"/>
    </lcf76f155ced4ddcb4097134ff3c332f>
    <TaxCatchAll xmlns="20c1f20f-487f-47c1-82a1-a0fac0914e17" xsi:nil="true"/>
    <_Flow_SignoffStatus xmlns="c4b2f04c-240e-49a9-ac47-224b204302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FAF6EE7CF2A469F95BBC71C834977" ma:contentTypeVersion="19" ma:contentTypeDescription="Ein neues Dokument erstellen." ma:contentTypeScope="" ma:versionID="ac20f6a00a3de96553f17509df7cd588">
  <xsd:schema xmlns:xsd="http://www.w3.org/2001/XMLSchema" xmlns:xs="http://www.w3.org/2001/XMLSchema" xmlns:p="http://schemas.microsoft.com/office/2006/metadata/properties" xmlns:ns2="c4b2f04c-240e-49a9-ac47-224b2043027d" xmlns:ns3="20c1f20f-487f-47c1-82a1-a0fac0914e17" targetNamespace="http://schemas.microsoft.com/office/2006/metadata/properties" ma:root="true" ma:fieldsID="144c9ddf3eaae0ebeb52487c3a9b22eb" ns2:_="" ns3:_="">
    <xsd:import namespace="c4b2f04c-240e-49a9-ac47-224b2043027d"/>
    <xsd:import namespace="20c1f20f-487f-47c1-82a1-a0fac0914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04c-240e-49a9-ac47-224b20430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c2ed121-b8af-4e38-867d-b60e302fda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f20f-487f-47c1-82a1-a0fac0914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7d452-506c-4bbc-b426-c6664353bfc0}" ma:internalName="TaxCatchAll" ma:showField="CatchAllData" ma:web="20c1f20f-487f-47c1-82a1-a0fac0914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1140D-2F4F-43AB-B905-A01B9F860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9C7FB-F810-4F1C-AFED-4716B53B76DF}">
  <ds:schemaRefs>
    <ds:schemaRef ds:uri="http://schemas.microsoft.com/office/2006/metadata/properties"/>
    <ds:schemaRef ds:uri="http://schemas.microsoft.com/office/infopath/2007/PartnerControls"/>
    <ds:schemaRef ds:uri="c4b2f04c-240e-49a9-ac47-224b2043027d"/>
    <ds:schemaRef ds:uri="20c1f20f-487f-47c1-82a1-a0fac0914e17"/>
  </ds:schemaRefs>
</ds:datastoreItem>
</file>

<file path=customXml/itemProps3.xml><?xml version="1.0" encoding="utf-8"?>
<ds:datastoreItem xmlns:ds="http://schemas.openxmlformats.org/officeDocument/2006/customXml" ds:itemID="{154A5F0A-2D16-45DA-8DBC-B02FC413E0DA}"/>
</file>

<file path=docProps/app.xml><?xml version="1.0" encoding="utf-8"?>
<Properties xmlns="http://schemas.openxmlformats.org/officeDocument/2006/extended-properties" xmlns:vt="http://schemas.openxmlformats.org/officeDocument/2006/docPropsVTypes">
  <Template>ANTRWEHR1.dot</Template>
  <TotalTime>0</TotalTime>
  <Pages>8</Pages>
  <Words>1990</Words>
  <Characters>12538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slv</Company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Gabi</dc:creator>
  <cp:lastModifiedBy>Derks, Andre, Dipl.-Ing. (FH)</cp:lastModifiedBy>
  <cp:revision>8</cp:revision>
  <cp:lastPrinted>2010-10-11T09:11:00Z</cp:lastPrinted>
  <dcterms:created xsi:type="dcterms:W3CDTF">2022-03-31T09:29:00Z</dcterms:created>
  <dcterms:modified xsi:type="dcterms:W3CDTF">2026-01-07T09:26:00Z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0x010100698FAF6EE7CF2A469F95BBC71C834977</vt:lpwstr>
  </property>
  <property fmtid="{D5CDD505-2E9C-101B-9397-08002B2CF9AE}" pid="3" name="MediaServiceImageTags">
    <vt:lpwstr/>
  </property>
</Properties>
</file>